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00AAD3" w:themeColor="text1"/>
          <w:bottom w:val="single" w:sz="6" w:space="0" w:color="00AAD3" w:themeColor="text1"/>
          <w:insideV w:val="single" w:sz="6" w:space="0" w:color="00AAD3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441A43" w:rsidP="002E3A49">
            <w:pPr>
              <w:pStyle w:val="Naslov1"/>
              <w:outlineLvl w:val="0"/>
            </w:pPr>
            <w:r>
              <w:t>3.2</w:t>
            </w:r>
            <w:bookmarkStart w:id="0" w:name="_GoBack"/>
            <w:bookmarkEnd w:id="0"/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441A43" w:rsidRDefault="00441A43" w:rsidP="008B7FE0">
            <w:pPr>
              <w:pStyle w:val="paragraph"/>
              <w:textAlignment w:val="baseline"/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</w:pPr>
            <w:r w:rsidRPr="00441A43">
              <w:rPr>
                <w:rStyle w:val="normaltextrun"/>
                <w:rFonts w:asciiTheme="majorHAnsi" w:eastAsiaTheme="majorEastAsia" w:hAnsiTheme="majorHAnsi" w:cstheme="majorHAnsi"/>
                <w:b w:val="0"/>
                <w:bCs w:val="0"/>
                <w:sz w:val="40"/>
                <w:szCs w:val="40"/>
              </w:rPr>
              <w:t>Vključitev učencev in staršev v evalvacijo</w:t>
            </w:r>
            <w:r w:rsidRPr="00441A43">
              <w:rPr>
                <w:rStyle w:val="eop"/>
                <w:rFonts w:asciiTheme="majorHAnsi" w:eastAsiaTheme="majorEastAsia" w:hAnsiTheme="majorHAnsi" w:cstheme="majorHAnsi"/>
                <w:b w:val="0"/>
                <w:bCs w:val="0"/>
                <w:color w:val="00AAD3" w:themeColor="text1"/>
                <w:sz w:val="40"/>
                <w:szCs w:val="40"/>
              </w:rPr>
              <w:t xml:space="preserve"> </w:t>
            </w:r>
            <w:r w:rsidRPr="00441A43">
              <w:rPr>
                <w:rStyle w:val="normaltextrun"/>
                <w:rFonts w:asciiTheme="majorHAnsi" w:eastAsiaTheme="majorEastAsia" w:hAnsiTheme="majorHAnsi" w:cstheme="majorHAnsi"/>
                <w:b w:val="0"/>
                <w:bCs w:val="0"/>
                <w:sz w:val="40"/>
                <w:szCs w:val="40"/>
              </w:rPr>
              <w:t>kakovosti učnih izkušenj</w:t>
            </w:r>
          </w:p>
        </w:tc>
      </w:tr>
    </w:tbl>
    <w:p w:rsidR="002E3A49" w:rsidRDefault="002E3A49" w:rsidP="00C734AF"/>
    <w:p w:rsidR="002E3A49" w:rsidRPr="00592580" w:rsidRDefault="002E3A49" w:rsidP="00592580">
      <w:pPr>
        <w:pStyle w:val="Naslov"/>
      </w:pPr>
      <w:r w:rsidRPr="00592580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441A43" w:rsidRPr="00641BDF" w:rsidRDefault="00441A43" w:rsidP="00441A43">
      <w:pPr>
        <w:pStyle w:val="alineje"/>
      </w:pPr>
      <w:r w:rsidRPr="00641BDF">
        <w:t xml:space="preserve">Vključiti učence in starše v evalvacijo kakovosti učnih izkušenj ter pridobiti njihova mnenja.  </w:t>
      </w:r>
    </w:p>
    <w:p w:rsidR="006A55E9" w:rsidRDefault="006A55E9" w:rsidP="006A55E9">
      <w:pPr>
        <w:rPr>
          <w:rFonts w:ascii="Times New Roman" w:hAnsi="Times New Roman" w:cs="Times New Roman"/>
          <w:lang w:eastAsia="en-GB"/>
        </w:rPr>
      </w:pPr>
    </w:p>
    <w:p w:rsidR="006A55E9" w:rsidRDefault="006A55E9" w:rsidP="00592580">
      <w:pPr>
        <w:pStyle w:val="Naslov"/>
        <w:rPr>
          <w:rFonts w:eastAsia="Times New Roman"/>
          <w:lang w:eastAsia="en-GB"/>
        </w:rPr>
      </w:pPr>
    </w:p>
    <w:p w:rsidR="006A55E9" w:rsidRDefault="006A55E9" w:rsidP="00592580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441A43" w:rsidRPr="00441A43" w:rsidRDefault="00441A43" w:rsidP="00441A43">
      <w:pPr>
        <w:pStyle w:val="alineje"/>
        <w:rPr>
          <w:rFonts w:ascii="Calibri" w:hAnsi="Calibri" w:cs="Calibri"/>
          <w:b/>
          <w:i/>
        </w:rPr>
      </w:pPr>
      <w:r w:rsidRPr="00441A43">
        <w:rPr>
          <w:rFonts w:cstheme="minorHAnsi"/>
        </w:rPr>
        <w:t>Izpolnite vprašalnik (15 minut).</w:t>
      </w:r>
    </w:p>
    <w:p w:rsidR="00592580" w:rsidRPr="00592580" w:rsidRDefault="00592580" w:rsidP="00592580">
      <w:pPr>
        <w:pStyle w:val="Odstavekseznama"/>
        <w:spacing w:after="160" w:line="259" w:lineRule="auto"/>
        <w:ind w:left="426"/>
        <w:rPr>
          <w:rFonts w:ascii="Calibri" w:hAnsi="Calibri" w:cs="Calibri"/>
          <w:b/>
          <w:i/>
          <w:sz w:val="4"/>
          <w:szCs w:val="4"/>
        </w:rPr>
      </w:pPr>
    </w:p>
    <w:p w:rsidR="00441A43" w:rsidRDefault="00441A43" w:rsidP="00441A43">
      <w:pPr>
        <w:rPr>
          <w:rFonts w:cstheme="minorHAnsi"/>
        </w:rPr>
      </w:pPr>
      <w:r>
        <w:rPr>
          <w:rFonts w:cstheme="minorHAnsi"/>
        </w:rPr>
        <w:t>VPRAŠALNIK ZA UČENCE</w:t>
      </w:r>
    </w:p>
    <w:p w:rsidR="00441A43" w:rsidRPr="002D6FCF" w:rsidRDefault="00441A43" w:rsidP="00441A43">
      <w:pPr>
        <w:rPr>
          <w:rFonts w:eastAsia="Times New Roman" w:cs="Times New Roman"/>
          <w:lang w:eastAsia="sl-SI"/>
        </w:rPr>
      </w:pPr>
    </w:p>
    <w:tbl>
      <w:tblPr>
        <w:tblStyle w:val="Tabelamrea"/>
        <w:tblW w:w="10201" w:type="dxa"/>
        <w:tblLayout w:type="fixed"/>
        <w:tblLook w:val="04A0" w:firstRow="1" w:lastRow="0" w:firstColumn="1" w:lastColumn="0" w:noHBand="0" w:noVBand="1"/>
      </w:tblPr>
      <w:tblGrid>
        <w:gridCol w:w="6091"/>
        <w:gridCol w:w="1105"/>
        <w:gridCol w:w="879"/>
        <w:gridCol w:w="964"/>
        <w:gridCol w:w="1162"/>
      </w:tblGrid>
      <w:tr w:rsidR="00441A43" w:rsidRPr="004D0D69" w:rsidTr="009E2D1A">
        <w:tc>
          <w:tcPr>
            <w:tcW w:w="6091" w:type="dxa"/>
          </w:tcPr>
          <w:p w:rsidR="00441A43" w:rsidRPr="00AE23E2" w:rsidRDefault="00441A43" w:rsidP="009E2D1A">
            <w:pPr>
              <w:spacing w:line="276" w:lineRule="auto"/>
              <w:rPr>
                <w:b/>
              </w:rPr>
            </w:pPr>
            <w:r>
              <w:t>NAŠ POUK …</w:t>
            </w:r>
          </w:p>
        </w:tc>
        <w:tc>
          <w:tcPr>
            <w:tcW w:w="1105" w:type="dxa"/>
          </w:tcPr>
          <w:p w:rsidR="00441A43" w:rsidRPr="00CF7C31" w:rsidRDefault="00441A43" w:rsidP="009E2D1A">
            <w:pPr>
              <w:jc w:val="center"/>
              <w:rPr>
                <w:b/>
                <w:i/>
                <w:sz w:val="18"/>
                <w:szCs w:val="18"/>
              </w:rPr>
            </w:pPr>
            <w:r w:rsidRPr="00CF7C31">
              <w:rPr>
                <w:i/>
                <w:sz w:val="18"/>
                <w:szCs w:val="18"/>
              </w:rPr>
              <w:t>Se popolnoma strinjam</w:t>
            </w:r>
          </w:p>
        </w:tc>
        <w:tc>
          <w:tcPr>
            <w:tcW w:w="879" w:type="dxa"/>
          </w:tcPr>
          <w:p w:rsidR="00441A43" w:rsidRPr="00CF7C31" w:rsidRDefault="00441A43" w:rsidP="009E2D1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F7C31">
              <w:rPr>
                <w:i/>
                <w:sz w:val="18"/>
                <w:szCs w:val="18"/>
              </w:rPr>
              <w:t>Se strinjam</w:t>
            </w:r>
          </w:p>
        </w:tc>
        <w:tc>
          <w:tcPr>
            <w:tcW w:w="964" w:type="dxa"/>
          </w:tcPr>
          <w:p w:rsidR="00441A43" w:rsidRPr="00CF7C31" w:rsidRDefault="00441A43" w:rsidP="009E2D1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F7C31">
              <w:rPr>
                <w:i/>
                <w:sz w:val="18"/>
                <w:szCs w:val="18"/>
              </w:rPr>
              <w:t>Delno se strinjam</w:t>
            </w:r>
          </w:p>
        </w:tc>
        <w:tc>
          <w:tcPr>
            <w:tcW w:w="1162" w:type="dxa"/>
          </w:tcPr>
          <w:p w:rsidR="00441A43" w:rsidRPr="00CF7C31" w:rsidRDefault="00441A43" w:rsidP="009E2D1A">
            <w:pPr>
              <w:ind w:right="239"/>
              <w:jc w:val="center"/>
              <w:rPr>
                <w:i/>
                <w:sz w:val="18"/>
                <w:szCs w:val="18"/>
              </w:rPr>
            </w:pPr>
            <w:r w:rsidRPr="00CF7C31">
              <w:rPr>
                <w:i/>
                <w:sz w:val="18"/>
                <w:szCs w:val="18"/>
              </w:rPr>
              <w:t>Se ne strinjam</w:t>
            </w:r>
          </w:p>
        </w:tc>
      </w:tr>
      <w:tr w:rsidR="00441A43" w:rsidRPr="002D6FCF" w:rsidTr="009E2D1A">
        <w:tc>
          <w:tcPr>
            <w:tcW w:w="6091" w:type="dxa"/>
          </w:tcPr>
          <w:p w:rsidR="00441A43" w:rsidRDefault="00441A43" w:rsidP="009E2D1A">
            <w:pPr>
              <w:rPr>
                <w:rFonts w:cstheme="minorHAnsi"/>
              </w:rPr>
            </w:pPr>
            <w:r w:rsidRPr="002D6FCF">
              <w:rPr>
                <w:rFonts w:cstheme="minorHAnsi"/>
                <w:b/>
              </w:rPr>
              <w:t>V RAZREDU SEM SLIŠAN</w:t>
            </w:r>
            <w:r w:rsidRPr="002D6F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:rsidR="00441A43" w:rsidRPr="00CF7C31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cstheme="minorHAnsi"/>
                <w:b/>
              </w:rPr>
            </w:pPr>
            <w:r w:rsidRPr="00CF7C31">
              <w:rPr>
                <w:rFonts w:cstheme="minorHAnsi"/>
              </w:rPr>
              <w:t xml:space="preserve">Pri pouku se počutim varno in sproščeno. </w:t>
            </w:r>
          </w:p>
        </w:tc>
        <w:tc>
          <w:tcPr>
            <w:tcW w:w="1105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1162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</w:tr>
      <w:tr w:rsidR="00441A43" w:rsidRPr="002D6FCF" w:rsidTr="009E2D1A">
        <w:tc>
          <w:tcPr>
            <w:tcW w:w="6091" w:type="dxa"/>
          </w:tcPr>
          <w:p w:rsidR="00441A43" w:rsidRPr="00CF7C31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cstheme="minorHAnsi"/>
                <w:b/>
              </w:rPr>
            </w:pPr>
            <w:r w:rsidRPr="00CF7C31">
              <w:rPr>
                <w:rFonts w:eastAsia="Times New Roman" w:cstheme="minorHAnsi"/>
                <w:color w:val="403E3F"/>
                <w:lang w:eastAsia="sl-SI"/>
              </w:rPr>
              <w:t>Učitelj mi prisluhne in me sliši.</w:t>
            </w:r>
          </w:p>
        </w:tc>
        <w:tc>
          <w:tcPr>
            <w:tcW w:w="1105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1162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</w:tr>
      <w:tr w:rsidR="00441A43" w:rsidRPr="002D6FCF" w:rsidTr="009E2D1A">
        <w:tc>
          <w:tcPr>
            <w:tcW w:w="6091" w:type="dxa"/>
          </w:tcPr>
          <w:p w:rsidR="00441A43" w:rsidRDefault="00441A43" w:rsidP="009E2D1A">
            <w:pPr>
              <w:rPr>
                <w:rStyle w:val="st"/>
                <w:rFonts w:cstheme="minorHAnsi"/>
              </w:rPr>
            </w:pPr>
            <w:r w:rsidRPr="002D6FCF">
              <w:rPr>
                <w:rFonts w:cstheme="minorHAnsi"/>
                <w:b/>
              </w:rPr>
              <w:t>POVRATN</w:t>
            </w:r>
            <w:r>
              <w:rPr>
                <w:rFonts w:cstheme="minorHAnsi"/>
                <w:b/>
              </w:rPr>
              <w:t>E</w:t>
            </w:r>
            <w:r w:rsidRPr="002D6FCF">
              <w:rPr>
                <w:rFonts w:cstheme="minorHAnsi"/>
                <w:b/>
              </w:rPr>
              <w:t xml:space="preserve"> INFORMACIJ</w:t>
            </w:r>
            <w:r>
              <w:rPr>
                <w:rFonts w:cstheme="minorHAnsi"/>
                <w:b/>
              </w:rPr>
              <w:t>E</w:t>
            </w:r>
            <w:r w:rsidRPr="002D6FCF">
              <w:rPr>
                <w:rStyle w:val="st"/>
                <w:rFonts w:cstheme="minorHAnsi"/>
              </w:rPr>
              <w:t xml:space="preserve"> </w:t>
            </w:r>
          </w:p>
          <w:p w:rsidR="00441A43" w:rsidRPr="00CF7C31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eastAsia="Times New Roman" w:cstheme="minorHAnsi"/>
                <w:lang w:eastAsia="sl-SI"/>
              </w:rPr>
            </w:pPr>
            <w:r w:rsidRPr="00CF7C31">
              <w:rPr>
                <w:rStyle w:val="st"/>
                <w:rFonts w:cstheme="minorHAnsi"/>
              </w:rPr>
              <w:t>Učitelj nas vključi v sooblikovanje kriterijev uspešnosti</w:t>
            </w:r>
            <w:r w:rsidRPr="0083502C">
              <w:rPr>
                <w:rStyle w:val="st"/>
                <w:rFonts w:cstheme="minorHAnsi"/>
              </w:rPr>
              <w:t xml:space="preserve">, ki nam sporočijo, kaj moramo znati in narediti, da bomo uspešni. </w:t>
            </w:r>
          </w:p>
        </w:tc>
        <w:tc>
          <w:tcPr>
            <w:tcW w:w="1105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:rsidR="00441A43" w:rsidRPr="002D6FCF" w:rsidRDefault="00441A43" w:rsidP="009E2D1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64" w:type="dxa"/>
          </w:tcPr>
          <w:p w:rsidR="00441A43" w:rsidRPr="002D6FCF" w:rsidRDefault="00441A43" w:rsidP="009E2D1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62" w:type="dxa"/>
          </w:tcPr>
          <w:p w:rsidR="00441A43" w:rsidRPr="002D6FCF" w:rsidRDefault="00441A43" w:rsidP="009E2D1A">
            <w:pPr>
              <w:spacing w:line="276" w:lineRule="auto"/>
              <w:rPr>
                <w:rFonts w:cstheme="minorHAnsi"/>
              </w:rPr>
            </w:pPr>
          </w:p>
        </w:tc>
      </w:tr>
      <w:tr w:rsidR="00441A43" w:rsidRPr="002D6FCF" w:rsidTr="009E2D1A">
        <w:tc>
          <w:tcPr>
            <w:tcW w:w="6091" w:type="dxa"/>
          </w:tcPr>
          <w:p w:rsidR="00441A43" w:rsidRPr="00CF7C31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cstheme="minorHAnsi"/>
              </w:rPr>
            </w:pPr>
            <w:r w:rsidRPr="00CF7C31">
              <w:rPr>
                <w:rFonts w:eastAsia="Times New Roman" w:cstheme="minorHAnsi"/>
                <w:lang w:eastAsia="sl-SI"/>
              </w:rPr>
              <w:t>Iz učiteljeve povratne informacije je jasno razvidno, kaj sem že dosegel/-</w:t>
            </w:r>
            <w:r>
              <w:rPr>
                <w:rFonts w:eastAsia="Times New Roman" w:cstheme="minorHAnsi"/>
                <w:lang w:eastAsia="sl-SI"/>
              </w:rPr>
              <w:t>l</w:t>
            </w:r>
            <w:r w:rsidRPr="00CF7C31">
              <w:rPr>
                <w:rFonts w:eastAsia="Times New Roman" w:cstheme="minorHAnsi"/>
                <w:lang w:eastAsia="sl-SI"/>
              </w:rPr>
              <w:t xml:space="preserve">a in kaj moram še izboljšati. </w:t>
            </w:r>
          </w:p>
        </w:tc>
        <w:tc>
          <w:tcPr>
            <w:tcW w:w="1105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:rsidR="00441A43" w:rsidRPr="002D6FCF" w:rsidRDefault="00441A43" w:rsidP="009E2D1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64" w:type="dxa"/>
          </w:tcPr>
          <w:p w:rsidR="00441A43" w:rsidRPr="002D6FCF" w:rsidRDefault="00441A43" w:rsidP="009E2D1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62" w:type="dxa"/>
          </w:tcPr>
          <w:p w:rsidR="00441A43" w:rsidRPr="002D6FCF" w:rsidRDefault="00441A43" w:rsidP="009E2D1A">
            <w:pPr>
              <w:spacing w:line="276" w:lineRule="auto"/>
              <w:rPr>
                <w:rFonts w:cstheme="minorHAnsi"/>
              </w:rPr>
            </w:pPr>
          </w:p>
        </w:tc>
      </w:tr>
      <w:tr w:rsidR="00441A43" w:rsidRPr="002D6FCF" w:rsidTr="009E2D1A">
        <w:tc>
          <w:tcPr>
            <w:tcW w:w="6091" w:type="dxa"/>
          </w:tcPr>
          <w:p w:rsidR="00441A43" w:rsidRPr="00BC14B4" w:rsidRDefault="00441A43" w:rsidP="009E2D1A">
            <w:pPr>
              <w:rPr>
                <w:rFonts w:cstheme="minorHAnsi"/>
                <w:b/>
              </w:rPr>
            </w:pPr>
            <w:r w:rsidRPr="00BC14B4">
              <w:rPr>
                <w:rFonts w:cstheme="minorHAnsi"/>
                <w:b/>
              </w:rPr>
              <w:t>VPRAŠANJA V PODPORO UČENJU</w:t>
            </w:r>
          </w:p>
          <w:p w:rsidR="00441A43" w:rsidRPr="00CF7C31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cstheme="minorHAnsi"/>
              </w:rPr>
            </w:pPr>
            <w:r w:rsidRPr="00CF7C31">
              <w:rPr>
                <w:rFonts w:cstheme="minorHAnsi"/>
              </w:rPr>
              <w:t xml:space="preserve">Učitelj nas </w:t>
            </w:r>
            <w:r>
              <w:rPr>
                <w:rFonts w:cstheme="minorHAnsi"/>
              </w:rPr>
              <w:t>z</w:t>
            </w:r>
            <w:r w:rsidRPr="00CF7C31">
              <w:rPr>
                <w:rFonts w:cstheme="minorHAnsi"/>
              </w:rPr>
              <w:t xml:space="preserve"> vprašanji spodbuja k razmišljanju. </w:t>
            </w:r>
          </w:p>
        </w:tc>
        <w:tc>
          <w:tcPr>
            <w:tcW w:w="1105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1162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</w:tr>
      <w:tr w:rsidR="00441A43" w:rsidRPr="002D6FCF" w:rsidTr="009E2D1A">
        <w:tc>
          <w:tcPr>
            <w:tcW w:w="6091" w:type="dxa"/>
          </w:tcPr>
          <w:p w:rsidR="00441A43" w:rsidRPr="00CF7C31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cstheme="minorHAnsi"/>
              </w:rPr>
            </w:pPr>
            <w:r w:rsidRPr="00CF7C31">
              <w:rPr>
                <w:rFonts w:cstheme="minorHAnsi"/>
              </w:rPr>
              <w:t>Učitelj nas pogosto spodbuja, da vprašanja postavljamo sami.</w:t>
            </w:r>
          </w:p>
        </w:tc>
        <w:tc>
          <w:tcPr>
            <w:tcW w:w="1105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1162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</w:tr>
      <w:tr w:rsidR="00441A43" w:rsidRPr="002D6FCF" w:rsidTr="009E2D1A">
        <w:tc>
          <w:tcPr>
            <w:tcW w:w="6091" w:type="dxa"/>
          </w:tcPr>
          <w:p w:rsidR="00441A43" w:rsidRDefault="00441A43" w:rsidP="009E2D1A">
            <w:pPr>
              <w:rPr>
                <w:rFonts w:cstheme="minorHAnsi"/>
              </w:rPr>
            </w:pPr>
            <w:r w:rsidRPr="002D6FCF">
              <w:rPr>
                <w:rFonts w:cstheme="minorHAnsi"/>
                <w:b/>
              </w:rPr>
              <w:t>PREVZEMANJE ODGOVORNOSTI ZA UČENJE</w:t>
            </w:r>
            <w:r w:rsidRPr="002D6FCF">
              <w:rPr>
                <w:rFonts w:cstheme="minorHAnsi"/>
              </w:rPr>
              <w:t xml:space="preserve"> </w:t>
            </w:r>
          </w:p>
          <w:p w:rsidR="00441A43" w:rsidRPr="00CF7C31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cstheme="minorHAnsi"/>
              </w:rPr>
            </w:pPr>
            <w:r w:rsidRPr="00CF7C31">
              <w:rPr>
                <w:rFonts w:cstheme="minorHAnsi"/>
              </w:rPr>
              <w:t>Ker poznam kriterije uspešnosti</w:t>
            </w:r>
            <w:r>
              <w:rPr>
                <w:rFonts w:cstheme="minorHAnsi"/>
              </w:rPr>
              <w:t xml:space="preserve"> (</w:t>
            </w:r>
            <w:r w:rsidRPr="0083502C">
              <w:rPr>
                <w:rFonts w:cstheme="minorHAnsi"/>
              </w:rPr>
              <w:t>sporočajo mi, kaj moram znati ali narediti, da bom uspešen), laže prevzamem odgovornost za svoje učenje.</w:t>
            </w:r>
          </w:p>
        </w:tc>
        <w:tc>
          <w:tcPr>
            <w:tcW w:w="1105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1162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</w:tr>
      <w:tr w:rsidR="00441A43" w:rsidRPr="002D6FCF" w:rsidTr="009E2D1A">
        <w:tc>
          <w:tcPr>
            <w:tcW w:w="6091" w:type="dxa"/>
          </w:tcPr>
          <w:p w:rsidR="00441A43" w:rsidRPr="00CF7C31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cstheme="minorHAnsi"/>
              </w:rPr>
            </w:pPr>
            <w:r w:rsidRPr="00CF7C31">
              <w:rPr>
                <w:rFonts w:cstheme="minorHAnsi"/>
              </w:rPr>
              <w:t xml:space="preserve">Učitelj nas spodbuja k samostojnemu načrtovanju </w:t>
            </w:r>
            <w:r>
              <w:rPr>
                <w:rFonts w:cstheme="minorHAnsi"/>
              </w:rPr>
              <w:t>svojega učenja</w:t>
            </w:r>
            <w:r w:rsidRPr="00CF7C31">
              <w:rPr>
                <w:rFonts w:cstheme="minorHAnsi"/>
              </w:rPr>
              <w:t>.</w:t>
            </w:r>
          </w:p>
        </w:tc>
        <w:tc>
          <w:tcPr>
            <w:tcW w:w="1105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1162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</w:tr>
      <w:tr w:rsidR="00441A43" w:rsidRPr="002D6FCF" w:rsidTr="009E2D1A">
        <w:tc>
          <w:tcPr>
            <w:tcW w:w="6091" w:type="dxa"/>
          </w:tcPr>
          <w:p w:rsidR="00441A43" w:rsidRDefault="00441A43" w:rsidP="009E2D1A">
            <w:pPr>
              <w:rPr>
                <w:rFonts w:cstheme="minorHAnsi"/>
              </w:rPr>
            </w:pPr>
            <w:r w:rsidRPr="002D6FCF">
              <w:rPr>
                <w:rFonts w:eastAsia="Times New Roman" w:cstheme="minorHAnsi"/>
                <w:b/>
                <w:color w:val="000000"/>
                <w:lang w:eastAsia="sl-SI"/>
              </w:rPr>
              <w:t>MEDSEBOJNO SODELOVANJE</w:t>
            </w:r>
            <w:r w:rsidRPr="002D6FCF">
              <w:rPr>
                <w:rFonts w:cstheme="minorHAnsi"/>
              </w:rPr>
              <w:t xml:space="preserve"> </w:t>
            </w:r>
          </w:p>
          <w:p w:rsidR="00441A43" w:rsidRPr="00CF7C31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lang w:eastAsia="sl-SI"/>
              </w:rPr>
            </w:pPr>
            <w:r w:rsidRPr="00CF7C31">
              <w:rPr>
                <w:rFonts w:cstheme="minorHAnsi"/>
              </w:rPr>
              <w:t>Učenci imamo spoštljiv odnos drug do drugega.</w:t>
            </w:r>
          </w:p>
        </w:tc>
        <w:tc>
          <w:tcPr>
            <w:tcW w:w="1105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1162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</w:tr>
      <w:tr w:rsidR="00441A43" w:rsidRPr="002D6FCF" w:rsidTr="009E2D1A">
        <w:tc>
          <w:tcPr>
            <w:tcW w:w="6091" w:type="dxa"/>
          </w:tcPr>
          <w:p w:rsidR="00441A43" w:rsidRPr="00CF7C31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lang w:eastAsia="sl-SI"/>
              </w:rPr>
            </w:pPr>
            <w:r w:rsidRPr="00CF7C31">
              <w:rPr>
                <w:rFonts w:eastAsia="Times New Roman" w:cstheme="minorHAnsi"/>
                <w:color w:val="000000"/>
                <w:lang w:eastAsia="sl-SI"/>
              </w:rPr>
              <w:t>Pri pouku sodelujemo – si pomagamo, smo vključeni v sodelovalno učenje</w:t>
            </w:r>
            <w:r>
              <w:rPr>
                <w:rFonts w:eastAsia="Times New Roman" w:cstheme="minorHAnsi"/>
                <w:color w:val="000000"/>
                <w:lang w:eastAsia="sl-SI"/>
              </w:rPr>
              <w:t>, sošolcem povemo, kaj bi lahko še izboljšali</w:t>
            </w:r>
            <w:r w:rsidRPr="00CF7C31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  <w:tc>
          <w:tcPr>
            <w:tcW w:w="1105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964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  <w:tc>
          <w:tcPr>
            <w:tcW w:w="1162" w:type="dxa"/>
          </w:tcPr>
          <w:p w:rsidR="00441A43" w:rsidRPr="002D6FCF" w:rsidRDefault="00441A43" w:rsidP="009E2D1A">
            <w:pPr>
              <w:rPr>
                <w:rFonts w:cstheme="minorHAnsi"/>
              </w:rPr>
            </w:pPr>
          </w:p>
        </w:tc>
      </w:tr>
    </w:tbl>
    <w:p w:rsidR="00441A43" w:rsidRPr="002D6FCF" w:rsidRDefault="00441A43" w:rsidP="00441A43">
      <w:pPr>
        <w:rPr>
          <w:rFonts w:cstheme="minorHAnsi"/>
        </w:rPr>
      </w:pPr>
    </w:p>
    <w:p w:rsidR="00441A43" w:rsidRPr="002D6FCF" w:rsidRDefault="00441A43" w:rsidP="00441A43">
      <w:pPr>
        <w:pStyle w:val="Odstavekseznama"/>
        <w:rPr>
          <w:rFonts w:cstheme="minorHAnsi"/>
        </w:rPr>
      </w:pPr>
    </w:p>
    <w:p w:rsidR="00441A43" w:rsidRPr="002D6FCF" w:rsidRDefault="00441A43" w:rsidP="00441A43">
      <w:pPr>
        <w:pStyle w:val="Odstavekseznama"/>
        <w:rPr>
          <w:rFonts w:cstheme="minorHAnsi"/>
        </w:rPr>
      </w:pPr>
    </w:p>
    <w:p w:rsidR="00441A43" w:rsidRDefault="00441A43" w:rsidP="00441A43">
      <w:r w:rsidRPr="00D2209A">
        <w:rPr>
          <w:rFonts w:cstheme="minorHAnsi"/>
        </w:rPr>
        <w:t>VPRAŠALNIK ZA STARŠE</w:t>
      </w:r>
    </w:p>
    <w:p w:rsidR="00441A43" w:rsidRPr="00980BFA" w:rsidRDefault="00441A43" w:rsidP="00441A43">
      <w:pPr>
        <w:rPr>
          <w:rFonts w:eastAsia="Times New Roman" w:cs="Times New Roman"/>
          <w:lang w:eastAsia="sl-SI"/>
        </w:rPr>
      </w:pPr>
    </w:p>
    <w:tbl>
      <w:tblPr>
        <w:tblStyle w:val="Tabelamre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213"/>
        <w:gridCol w:w="993"/>
        <w:gridCol w:w="1196"/>
        <w:gridCol w:w="851"/>
      </w:tblGrid>
      <w:tr w:rsidR="00441A43" w:rsidRPr="00980BFA" w:rsidTr="009E2D1A">
        <w:tc>
          <w:tcPr>
            <w:tcW w:w="5812" w:type="dxa"/>
          </w:tcPr>
          <w:p w:rsidR="00441A43" w:rsidRPr="00083ED1" w:rsidRDefault="00441A43" w:rsidP="009E2D1A">
            <w:pPr>
              <w:spacing w:line="276" w:lineRule="auto"/>
            </w:pPr>
            <w:r w:rsidRPr="00083ED1">
              <w:t>POUK MOJEGA OTROKA …</w:t>
            </w:r>
          </w:p>
        </w:tc>
        <w:tc>
          <w:tcPr>
            <w:tcW w:w="1213" w:type="dxa"/>
          </w:tcPr>
          <w:p w:rsidR="00441A43" w:rsidRPr="00BC14B4" w:rsidRDefault="00441A43" w:rsidP="009E2D1A">
            <w:pPr>
              <w:jc w:val="center"/>
              <w:rPr>
                <w:b/>
                <w:i/>
                <w:sz w:val="18"/>
                <w:szCs w:val="18"/>
              </w:rPr>
            </w:pPr>
            <w:r w:rsidRPr="00BC14B4">
              <w:rPr>
                <w:i/>
                <w:sz w:val="18"/>
                <w:szCs w:val="18"/>
              </w:rPr>
              <w:t>Se popolnoma strinjam</w:t>
            </w:r>
          </w:p>
        </w:tc>
        <w:tc>
          <w:tcPr>
            <w:tcW w:w="993" w:type="dxa"/>
          </w:tcPr>
          <w:p w:rsidR="00441A43" w:rsidRPr="00BC14B4" w:rsidRDefault="00441A43" w:rsidP="009E2D1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BC14B4">
              <w:rPr>
                <w:i/>
                <w:sz w:val="18"/>
                <w:szCs w:val="18"/>
              </w:rPr>
              <w:t>Se strinjam</w:t>
            </w:r>
          </w:p>
        </w:tc>
        <w:tc>
          <w:tcPr>
            <w:tcW w:w="1196" w:type="dxa"/>
          </w:tcPr>
          <w:p w:rsidR="00441A43" w:rsidRPr="00BC14B4" w:rsidRDefault="00441A43" w:rsidP="009E2D1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BC14B4">
              <w:rPr>
                <w:i/>
                <w:sz w:val="18"/>
                <w:szCs w:val="18"/>
              </w:rPr>
              <w:t>Delno se strinjam</w:t>
            </w:r>
          </w:p>
        </w:tc>
        <w:tc>
          <w:tcPr>
            <w:tcW w:w="851" w:type="dxa"/>
          </w:tcPr>
          <w:p w:rsidR="00441A43" w:rsidRPr="00BC14B4" w:rsidRDefault="00441A43" w:rsidP="009E2D1A">
            <w:pPr>
              <w:jc w:val="center"/>
              <w:rPr>
                <w:i/>
                <w:sz w:val="18"/>
                <w:szCs w:val="18"/>
              </w:rPr>
            </w:pPr>
            <w:r w:rsidRPr="00BC14B4">
              <w:rPr>
                <w:i/>
                <w:sz w:val="18"/>
                <w:szCs w:val="18"/>
              </w:rPr>
              <w:t>Se ne strinjam</w:t>
            </w:r>
          </w:p>
        </w:tc>
      </w:tr>
      <w:tr w:rsidR="00441A43" w:rsidRPr="00980BFA" w:rsidTr="009E2D1A">
        <w:tc>
          <w:tcPr>
            <w:tcW w:w="5812" w:type="dxa"/>
          </w:tcPr>
          <w:p w:rsidR="00441A43" w:rsidRPr="00BC14B4" w:rsidRDefault="00441A43" w:rsidP="009E2D1A">
            <w:pPr>
              <w:rPr>
                <w:rFonts w:ascii="Calibri" w:eastAsia="Times New Roman" w:hAnsi="Calibri" w:cs="Times New Roman"/>
                <w:color w:val="403E3F"/>
                <w:lang w:eastAsia="sl-SI"/>
              </w:rPr>
            </w:pPr>
            <w:r w:rsidRPr="00BC14B4">
              <w:rPr>
                <w:b/>
              </w:rPr>
              <w:t>MOJ OTROK JE SLIŠAN V RAZREDU</w:t>
            </w:r>
            <w:r w:rsidRPr="00BC14B4">
              <w:rPr>
                <w:rFonts w:ascii="Calibri" w:eastAsia="Times New Roman" w:hAnsi="Calibri" w:cs="Times New Roman"/>
                <w:color w:val="403E3F"/>
                <w:lang w:eastAsia="sl-SI"/>
              </w:rPr>
              <w:t xml:space="preserve"> </w:t>
            </w:r>
          </w:p>
          <w:p w:rsidR="00441A43" w:rsidRPr="00BC14B4" w:rsidRDefault="00441A43" w:rsidP="00441A43">
            <w:pPr>
              <w:pStyle w:val="Odstavekseznama"/>
              <w:numPr>
                <w:ilvl w:val="0"/>
                <w:numId w:val="12"/>
              </w:numPr>
            </w:pPr>
            <w:r w:rsidRPr="00BC14B4">
              <w:rPr>
                <w:rFonts w:ascii="Calibri" w:eastAsia="Times New Roman" w:hAnsi="Calibri" w:cs="Times New Roman"/>
                <w:color w:val="403E3F"/>
                <w:lang w:eastAsia="sl-SI"/>
              </w:rPr>
              <w:t>Učitelj spoštuje mnenje, želje, potrebe … mojega otroka.</w:t>
            </w:r>
          </w:p>
        </w:tc>
        <w:tc>
          <w:tcPr>
            <w:tcW w:w="1213" w:type="dxa"/>
          </w:tcPr>
          <w:p w:rsidR="00441A43" w:rsidRPr="00BC14B4" w:rsidRDefault="00441A43" w:rsidP="009E2D1A"/>
        </w:tc>
        <w:tc>
          <w:tcPr>
            <w:tcW w:w="993" w:type="dxa"/>
          </w:tcPr>
          <w:p w:rsidR="00441A43" w:rsidRPr="00BC14B4" w:rsidRDefault="00441A43" w:rsidP="009E2D1A"/>
        </w:tc>
        <w:tc>
          <w:tcPr>
            <w:tcW w:w="1196" w:type="dxa"/>
          </w:tcPr>
          <w:p w:rsidR="00441A43" w:rsidRPr="00BC14B4" w:rsidRDefault="00441A43" w:rsidP="009E2D1A"/>
        </w:tc>
        <w:tc>
          <w:tcPr>
            <w:tcW w:w="851" w:type="dxa"/>
          </w:tcPr>
          <w:p w:rsidR="00441A43" w:rsidRPr="00BC14B4" w:rsidRDefault="00441A43" w:rsidP="009E2D1A"/>
        </w:tc>
      </w:tr>
      <w:tr w:rsidR="00441A43" w:rsidRPr="00980BFA" w:rsidTr="009E2D1A">
        <w:tc>
          <w:tcPr>
            <w:tcW w:w="5812" w:type="dxa"/>
          </w:tcPr>
          <w:p w:rsidR="00441A43" w:rsidRPr="00BC14B4" w:rsidRDefault="00441A43" w:rsidP="00441A43">
            <w:pPr>
              <w:pStyle w:val="Odstavekseznama"/>
              <w:numPr>
                <w:ilvl w:val="0"/>
                <w:numId w:val="12"/>
              </w:numPr>
            </w:pPr>
            <w:r w:rsidRPr="00BC14B4">
              <w:t>Moj otrok se pri pouku počuti varno in sproščeno.</w:t>
            </w:r>
          </w:p>
        </w:tc>
        <w:tc>
          <w:tcPr>
            <w:tcW w:w="121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99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1196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851" w:type="dxa"/>
          </w:tcPr>
          <w:p w:rsidR="00441A43" w:rsidRPr="00BC14B4" w:rsidRDefault="00441A43" w:rsidP="009E2D1A"/>
        </w:tc>
      </w:tr>
      <w:tr w:rsidR="00441A43" w:rsidRPr="00980BFA" w:rsidTr="009E2D1A">
        <w:tc>
          <w:tcPr>
            <w:tcW w:w="5812" w:type="dxa"/>
          </w:tcPr>
          <w:p w:rsidR="00441A43" w:rsidRPr="00BC14B4" w:rsidRDefault="00441A43" w:rsidP="009E2D1A">
            <w:pPr>
              <w:rPr>
                <w:rFonts w:eastAsia="Times New Roman" w:cs="Arial"/>
                <w:lang w:eastAsia="sl-SI"/>
              </w:rPr>
            </w:pPr>
            <w:r w:rsidRPr="00BC14B4">
              <w:rPr>
                <w:b/>
              </w:rPr>
              <w:t>POVRATN</w:t>
            </w:r>
            <w:r>
              <w:rPr>
                <w:b/>
              </w:rPr>
              <w:t>E</w:t>
            </w:r>
            <w:r w:rsidRPr="00BC14B4">
              <w:rPr>
                <w:b/>
              </w:rPr>
              <w:t xml:space="preserve"> INFORMACIJ</w:t>
            </w:r>
            <w:r>
              <w:rPr>
                <w:b/>
              </w:rPr>
              <w:t>E</w:t>
            </w:r>
          </w:p>
          <w:p w:rsidR="00441A43" w:rsidRPr="00BC14B4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eastAsia="Times New Roman" w:cs="Arial"/>
                <w:lang w:eastAsia="sl-SI"/>
              </w:rPr>
            </w:pPr>
            <w:r w:rsidRPr="00BC14B4">
              <w:rPr>
                <w:rFonts w:eastAsia="Times New Roman" w:cs="Arial"/>
                <w:lang w:eastAsia="sl-SI"/>
              </w:rPr>
              <w:t xml:space="preserve">Moj otrok ve, kaj mu dobro gre in kaj mora še izboljšati. </w:t>
            </w:r>
          </w:p>
        </w:tc>
        <w:tc>
          <w:tcPr>
            <w:tcW w:w="121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99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1196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851" w:type="dxa"/>
          </w:tcPr>
          <w:p w:rsidR="00441A43" w:rsidRPr="00BC14B4" w:rsidRDefault="00441A43" w:rsidP="009E2D1A"/>
        </w:tc>
      </w:tr>
      <w:tr w:rsidR="00441A43" w:rsidRPr="00980BFA" w:rsidTr="009E2D1A">
        <w:tc>
          <w:tcPr>
            <w:tcW w:w="5812" w:type="dxa"/>
          </w:tcPr>
          <w:p w:rsidR="00441A43" w:rsidRPr="00BC14B4" w:rsidRDefault="00441A43" w:rsidP="009E2D1A">
            <w:pPr>
              <w:rPr>
                <w:b/>
              </w:rPr>
            </w:pPr>
            <w:r w:rsidRPr="00BC14B4">
              <w:rPr>
                <w:b/>
              </w:rPr>
              <w:t>VPRAŠANJ</w:t>
            </w:r>
            <w:r>
              <w:rPr>
                <w:b/>
              </w:rPr>
              <w:t>A V PODPORO UČENJU</w:t>
            </w:r>
            <w:r w:rsidRPr="00BC14B4">
              <w:rPr>
                <w:b/>
              </w:rPr>
              <w:t xml:space="preserve"> </w:t>
            </w:r>
          </w:p>
          <w:p w:rsidR="00441A43" w:rsidRPr="00BC14B4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b/>
              </w:rPr>
            </w:pPr>
            <w:r w:rsidRPr="00BC14B4">
              <w:t xml:space="preserve">Moj otrok postavlja vprašanja. </w:t>
            </w:r>
          </w:p>
        </w:tc>
        <w:tc>
          <w:tcPr>
            <w:tcW w:w="121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99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1196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851" w:type="dxa"/>
          </w:tcPr>
          <w:p w:rsidR="00441A43" w:rsidRPr="00BC14B4" w:rsidRDefault="00441A43" w:rsidP="009E2D1A"/>
        </w:tc>
      </w:tr>
      <w:tr w:rsidR="00441A43" w:rsidRPr="00980BFA" w:rsidTr="009E2D1A">
        <w:tc>
          <w:tcPr>
            <w:tcW w:w="5812" w:type="dxa"/>
          </w:tcPr>
          <w:p w:rsidR="00441A43" w:rsidRPr="00BC14B4" w:rsidRDefault="00441A43" w:rsidP="00441A43">
            <w:pPr>
              <w:pStyle w:val="Odstavekseznama"/>
              <w:numPr>
                <w:ilvl w:val="0"/>
                <w:numId w:val="12"/>
              </w:numPr>
            </w:pPr>
            <w:r w:rsidRPr="00BC14B4">
              <w:t>Če česa ne razume, brez zadržkov vpraša učitelja za dodatno razlago.</w:t>
            </w:r>
          </w:p>
        </w:tc>
        <w:tc>
          <w:tcPr>
            <w:tcW w:w="121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99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1196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851" w:type="dxa"/>
          </w:tcPr>
          <w:p w:rsidR="00441A43" w:rsidRPr="00BC14B4" w:rsidRDefault="00441A43" w:rsidP="009E2D1A"/>
        </w:tc>
      </w:tr>
      <w:tr w:rsidR="00441A43" w:rsidRPr="00980BFA" w:rsidTr="009E2D1A">
        <w:tc>
          <w:tcPr>
            <w:tcW w:w="5812" w:type="dxa"/>
          </w:tcPr>
          <w:p w:rsidR="00441A43" w:rsidRPr="00BC14B4" w:rsidRDefault="00441A43" w:rsidP="009E2D1A">
            <w:p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C14B4">
              <w:rPr>
                <w:b/>
              </w:rPr>
              <w:t>PREVZEMANJE ODGOVORNOSTI ZA UČENJE</w:t>
            </w:r>
            <w:r w:rsidRPr="00BC14B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</w:p>
          <w:p w:rsidR="00441A43" w:rsidRPr="00BC14B4" w:rsidRDefault="00441A43" w:rsidP="00441A43">
            <w:pPr>
              <w:pStyle w:val="Odstavekseznama"/>
              <w:numPr>
                <w:ilvl w:val="0"/>
                <w:numId w:val="12"/>
              </w:numPr>
            </w:pPr>
            <w:r w:rsidRPr="00BC14B4">
              <w:rPr>
                <w:rFonts w:ascii="Calibri" w:eastAsia="Times New Roman" w:hAnsi="Calibri" w:cs="Times New Roman"/>
                <w:color w:val="000000"/>
                <w:lang w:eastAsia="sl-SI"/>
              </w:rPr>
              <w:t>Moj otrok je samostojen pri učenju.</w:t>
            </w:r>
          </w:p>
        </w:tc>
        <w:tc>
          <w:tcPr>
            <w:tcW w:w="1213" w:type="dxa"/>
          </w:tcPr>
          <w:p w:rsidR="00441A43" w:rsidRPr="00BC14B4" w:rsidRDefault="00441A43" w:rsidP="009E2D1A"/>
        </w:tc>
        <w:tc>
          <w:tcPr>
            <w:tcW w:w="993" w:type="dxa"/>
          </w:tcPr>
          <w:p w:rsidR="00441A43" w:rsidRPr="00BC14B4" w:rsidRDefault="00441A43" w:rsidP="009E2D1A"/>
        </w:tc>
        <w:tc>
          <w:tcPr>
            <w:tcW w:w="1196" w:type="dxa"/>
          </w:tcPr>
          <w:p w:rsidR="00441A43" w:rsidRPr="00BC14B4" w:rsidRDefault="00441A43" w:rsidP="009E2D1A"/>
        </w:tc>
        <w:tc>
          <w:tcPr>
            <w:tcW w:w="851" w:type="dxa"/>
          </w:tcPr>
          <w:p w:rsidR="00441A43" w:rsidRPr="00BC14B4" w:rsidRDefault="00441A43" w:rsidP="009E2D1A"/>
        </w:tc>
      </w:tr>
      <w:tr w:rsidR="00441A43" w:rsidRPr="00980BFA" w:rsidTr="009E2D1A">
        <w:tc>
          <w:tcPr>
            <w:tcW w:w="5812" w:type="dxa"/>
          </w:tcPr>
          <w:p w:rsidR="00441A43" w:rsidRPr="00BC14B4" w:rsidRDefault="00441A43" w:rsidP="00441A43">
            <w:pPr>
              <w:pStyle w:val="Odstavekseznama"/>
              <w:numPr>
                <w:ilvl w:val="0"/>
                <w:numId w:val="12"/>
              </w:numPr>
            </w:pPr>
            <w:r w:rsidRPr="00BC14B4">
              <w:t>Moj otrok ve, kaj mora znati, da bo uspešen.</w:t>
            </w:r>
          </w:p>
        </w:tc>
        <w:tc>
          <w:tcPr>
            <w:tcW w:w="1213" w:type="dxa"/>
          </w:tcPr>
          <w:p w:rsidR="00441A43" w:rsidRPr="00BC14B4" w:rsidRDefault="00441A43" w:rsidP="009E2D1A"/>
        </w:tc>
        <w:tc>
          <w:tcPr>
            <w:tcW w:w="993" w:type="dxa"/>
          </w:tcPr>
          <w:p w:rsidR="00441A43" w:rsidRPr="00BC14B4" w:rsidRDefault="00441A43" w:rsidP="009E2D1A"/>
        </w:tc>
        <w:tc>
          <w:tcPr>
            <w:tcW w:w="1196" w:type="dxa"/>
          </w:tcPr>
          <w:p w:rsidR="00441A43" w:rsidRPr="00BC14B4" w:rsidRDefault="00441A43" w:rsidP="009E2D1A"/>
        </w:tc>
        <w:tc>
          <w:tcPr>
            <w:tcW w:w="851" w:type="dxa"/>
          </w:tcPr>
          <w:p w:rsidR="00441A43" w:rsidRPr="00BC14B4" w:rsidRDefault="00441A43" w:rsidP="009E2D1A"/>
        </w:tc>
      </w:tr>
      <w:tr w:rsidR="00441A43" w:rsidRPr="00980BFA" w:rsidTr="009E2D1A">
        <w:tc>
          <w:tcPr>
            <w:tcW w:w="5812" w:type="dxa"/>
          </w:tcPr>
          <w:p w:rsidR="00441A43" w:rsidRPr="00BC14B4" w:rsidRDefault="00441A43" w:rsidP="009E2D1A">
            <w:r w:rsidRPr="00BC14B4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MEDSEBOJNO SPOŠTOVANJE</w:t>
            </w:r>
            <w:r w:rsidRPr="00BC14B4">
              <w:t xml:space="preserve"> </w:t>
            </w:r>
          </w:p>
          <w:p w:rsidR="00441A43" w:rsidRPr="00BC14B4" w:rsidRDefault="00441A43" w:rsidP="00441A43">
            <w:pPr>
              <w:pStyle w:val="Odstavekseznama"/>
              <w:numPr>
                <w:ilvl w:val="0"/>
                <w:numId w:val="12"/>
              </w:numPr>
            </w:pPr>
            <w:r w:rsidRPr="00BC14B4">
              <w:t>Učenci imajo spoštljiv odnos do učitelja.</w:t>
            </w:r>
          </w:p>
        </w:tc>
        <w:tc>
          <w:tcPr>
            <w:tcW w:w="121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99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1196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851" w:type="dxa"/>
          </w:tcPr>
          <w:p w:rsidR="00441A43" w:rsidRPr="00BC14B4" w:rsidRDefault="00441A43" w:rsidP="009E2D1A"/>
        </w:tc>
      </w:tr>
      <w:tr w:rsidR="00441A43" w:rsidRPr="00980BFA" w:rsidTr="009E2D1A">
        <w:tc>
          <w:tcPr>
            <w:tcW w:w="5812" w:type="dxa"/>
          </w:tcPr>
          <w:p w:rsidR="00441A43" w:rsidRPr="00BC14B4" w:rsidRDefault="00441A43" w:rsidP="00441A43">
            <w:pPr>
              <w:pStyle w:val="Odstavekseznama"/>
              <w:numPr>
                <w:ilvl w:val="0"/>
                <w:numId w:val="12"/>
              </w:numP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BC14B4">
              <w:t>Učenci imajo spoštljiv odnos drug do drugega.</w:t>
            </w:r>
          </w:p>
        </w:tc>
        <w:tc>
          <w:tcPr>
            <w:tcW w:w="121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993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1196" w:type="dxa"/>
          </w:tcPr>
          <w:p w:rsidR="00441A43" w:rsidRPr="00BC14B4" w:rsidRDefault="00441A43" w:rsidP="009E2D1A">
            <w:pPr>
              <w:spacing w:line="276" w:lineRule="auto"/>
            </w:pPr>
          </w:p>
        </w:tc>
        <w:tc>
          <w:tcPr>
            <w:tcW w:w="851" w:type="dxa"/>
          </w:tcPr>
          <w:p w:rsidR="00441A43" w:rsidRPr="00BC14B4" w:rsidRDefault="00441A43" w:rsidP="009E2D1A"/>
        </w:tc>
      </w:tr>
    </w:tbl>
    <w:p w:rsidR="00441A43" w:rsidRPr="00980BFA" w:rsidRDefault="00441A43" w:rsidP="00441A43"/>
    <w:p w:rsidR="00441A43" w:rsidRDefault="00441A43" w:rsidP="00441A43"/>
    <w:p w:rsidR="00441A43" w:rsidRPr="009B17B7" w:rsidRDefault="00441A43" w:rsidP="00441A43">
      <w:pPr>
        <w:pStyle w:val="alineje"/>
        <w:numPr>
          <w:ilvl w:val="0"/>
          <w:numId w:val="0"/>
        </w:numPr>
      </w:pPr>
    </w:p>
    <w:sectPr w:rsidR="00441A43" w:rsidRPr="009B17B7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C5" w:rsidRDefault="005970C5" w:rsidP="0088078F">
      <w:r>
        <w:separator/>
      </w:r>
    </w:p>
  </w:endnote>
  <w:endnote w:type="continuationSeparator" w:id="0">
    <w:p w:rsidR="005970C5" w:rsidRDefault="005970C5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00AAD3" w:themeColor="text1"/>
      </w:rPr>
    </w:pPr>
  </w:p>
  <w:p w:rsidR="0079579E" w:rsidRPr="0088078F" w:rsidRDefault="00C734AF" w:rsidP="0088078F">
    <w:pPr>
      <w:rPr>
        <w:rFonts w:cs="Times New Roman (Body CS)"/>
        <w:color w:val="00AAD3" w:themeColor="text1"/>
      </w:rPr>
    </w:pPr>
    <w:r w:rsidRPr="00C734AF">
      <w:rPr>
        <w:rFonts w:cs="Times New Roman (Body CS)"/>
        <w:noProof/>
        <w:color w:val="00AAD3" w:themeColor="text1"/>
        <w:lang w:eastAsia="sl-SI"/>
      </w:rPr>
      <w:drawing>
        <wp:inline distT="0" distB="0" distL="0" distR="0" wp14:anchorId="30695FF4" wp14:editId="11812001">
          <wp:extent cx="5844012" cy="35481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4544" cy="38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C5" w:rsidRDefault="005970C5" w:rsidP="0088078F">
      <w:r>
        <w:separator/>
      </w:r>
    </w:p>
  </w:footnote>
  <w:footnote w:type="continuationSeparator" w:id="0">
    <w:p w:rsidR="005970C5" w:rsidRDefault="005970C5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E6F"/>
    <w:multiLevelType w:val="hybridMultilevel"/>
    <w:tmpl w:val="E20A3F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1B3"/>
    <w:multiLevelType w:val="hybridMultilevel"/>
    <w:tmpl w:val="2A6843A6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A4018"/>
    <w:multiLevelType w:val="hybridMultilevel"/>
    <w:tmpl w:val="26FAB218"/>
    <w:lvl w:ilvl="0" w:tplc="C908B9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7533F"/>
    <w:multiLevelType w:val="hybridMultilevel"/>
    <w:tmpl w:val="2D8E0DE4"/>
    <w:lvl w:ilvl="0" w:tplc="A30A5C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A4E74"/>
    <w:multiLevelType w:val="hybridMultilevel"/>
    <w:tmpl w:val="FA6A3A66"/>
    <w:lvl w:ilvl="0" w:tplc="DED04C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C0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286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13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E9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C50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E8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81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A81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F45B7"/>
    <w:multiLevelType w:val="hybridMultilevel"/>
    <w:tmpl w:val="F3047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A7F92"/>
    <w:multiLevelType w:val="hybridMultilevel"/>
    <w:tmpl w:val="696E2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9056C"/>
    <w:multiLevelType w:val="hybridMultilevel"/>
    <w:tmpl w:val="E3A49916"/>
    <w:lvl w:ilvl="0" w:tplc="8842C1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E0"/>
    <w:rsid w:val="002E3A49"/>
    <w:rsid w:val="0038084A"/>
    <w:rsid w:val="004370CD"/>
    <w:rsid w:val="00441A43"/>
    <w:rsid w:val="00447643"/>
    <w:rsid w:val="00592580"/>
    <w:rsid w:val="005970C5"/>
    <w:rsid w:val="00691A3D"/>
    <w:rsid w:val="006A55E9"/>
    <w:rsid w:val="00756600"/>
    <w:rsid w:val="0079579E"/>
    <w:rsid w:val="0088078F"/>
    <w:rsid w:val="008B7FE0"/>
    <w:rsid w:val="008C4212"/>
    <w:rsid w:val="009B17B7"/>
    <w:rsid w:val="00C734AF"/>
    <w:rsid w:val="00D074D8"/>
    <w:rsid w:val="00F3758B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A5313"/>
  <w15:chartTrackingRefBased/>
  <w15:docId w15:val="{1F38D3BB-22F1-4096-8051-DCEED6E1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00AAD3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634A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20C896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00AAD3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592580"/>
    <w:pPr>
      <w:contextualSpacing/>
    </w:pPr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592580"/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3DD9FF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3DD9FF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10634A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68E1FF" w:themeColor="text1" w:themeTint="80"/>
        <w:bottom w:val="single" w:sz="4" w:space="0" w:color="68E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8E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8E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2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1Horz">
      <w:tblPr/>
      <w:tcPr>
        <w:tcBorders>
          <w:top w:val="single" w:sz="4" w:space="0" w:color="68E1FF" w:themeColor="text1" w:themeTint="80"/>
          <w:bottom w:val="single" w:sz="4" w:space="0" w:color="68E1FF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8B7F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8B7FE0"/>
  </w:style>
  <w:style w:type="character" w:customStyle="1" w:styleId="eop">
    <w:name w:val="eop"/>
    <w:basedOn w:val="Privzetapisavaodstavka"/>
    <w:rsid w:val="00441A43"/>
  </w:style>
  <w:style w:type="character" w:customStyle="1" w:styleId="st">
    <w:name w:val="st"/>
    <w:basedOn w:val="Privzetapisavaodstavka"/>
    <w:rsid w:val="0044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modra.dotx" TargetMode="External"/></Relationships>
</file>

<file path=word/theme/theme1.xml><?xml version="1.0" encoding="utf-8"?>
<a:theme xmlns:a="http://schemas.openxmlformats.org/drawingml/2006/main" name="Office Theme">
  <a:themeElements>
    <a:clrScheme name="kako">
      <a:dk1>
        <a:srgbClr val="00AAD3"/>
      </a:dk1>
      <a:lt1>
        <a:srgbClr val="FFFFFF"/>
      </a:lt1>
      <a:dk2>
        <a:srgbClr val="00AAD3"/>
      </a:dk2>
      <a:lt2>
        <a:srgbClr val="000000"/>
      </a:lt2>
      <a:accent1>
        <a:srgbClr val="20C896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KAKO_modra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2</cp:revision>
  <dcterms:created xsi:type="dcterms:W3CDTF">2022-07-15T13:52:00Z</dcterms:created>
  <dcterms:modified xsi:type="dcterms:W3CDTF">2022-07-15T13:52:00Z</dcterms:modified>
</cp:coreProperties>
</file>