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Navadnatabela2"/>
        <w:tblW w:w="0" w:type="auto"/>
        <w:tblBorders>
          <w:top w:val="single" w:sz="6" w:space="0" w:color="16C896" w:themeColor="text1"/>
          <w:bottom w:val="single" w:sz="6" w:space="0" w:color="16C896" w:themeColor="text1"/>
          <w:insideV w:val="single" w:sz="6" w:space="0" w:color="16C896" w:themeColor="tex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016"/>
      </w:tblGrid>
      <w:tr w:rsidR="00C734AF" w:rsidRPr="00C734AF" w:rsidTr="002E3A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bottom w:val="none" w:sz="0" w:space="0" w:color="auto"/>
            </w:tcBorders>
          </w:tcPr>
          <w:p w:rsidR="00C734AF" w:rsidRPr="002E3A49" w:rsidRDefault="00BD3609" w:rsidP="002E3A49">
            <w:pPr>
              <w:pStyle w:val="Naslov1"/>
              <w:outlineLvl w:val="0"/>
            </w:pPr>
            <w:r>
              <w:t>4</w:t>
            </w:r>
            <w:r w:rsidR="002E3A49" w:rsidRPr="002E3A49">
              <w:t>.1 delavnica:</w:t>
            </w:r>
          </w:p>
        </w:tc>
      </w:tr>
      <w:tr w:rsidR="00C734AF" w:rsidRPr="00C734AF" w:rsidTr="002E3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none" w:sz="0" w:space="0" w:color="auto"/>
              <w:bottom w:val="none" w:sz="0" w:space="0" w:color="auto"/>
            </w:tcBorders>
          </w:tcPr>
          <w:p w:rsidR="00C734AF" w:rsidRPr="00BD3609" w:rsidRDefault="00BD3609" w:rsidP="00BD3609">
            <w:pPr>
              <w:rPr>
                <w:rFonts w:asciiTheme="majorHAnsi" w:hAnsiTheme="majorHAnsi" w:cstheme="majorHAnsi"/>
                <w:b w:val="0"/>
                <w:bCs w:val="0"/>
                <w:color w:val="16C896" w:themeColor="text1"/>
                <w:sz w:val="40"/>
                <w:szCs w:val="40"/>
              </w:rPr>
            </w:pPr>
            <w:r w:rsidRPr="00BD3609">
              <w:rPr>
                <w:rStyle w:val="normaltextrun"/>
                <w:rFonts w:asciiTheme="majorHAnsi" w:hAnsiTheme="majorHAnsi" w:cstheme="majorHAnsi"/>
                <w:b w:val="0"/>
                <w:bCs w:val="0"/>
                <w:sz w:val="40"/>
                <w:szCs w:val="40"/>
              </w:rPr>
              <w:t>Skupinsko načrtovanje izboljšav pedagoške prakse</w:t>
            </w:r>
          </w:p>
        </w:tc>
      </w:tr>
    </w:tbl>
    <w:p w:rsidR="002E3A49" w:rsidRDefault="002E3A49" w:rsidP="00C734AF"/>
    <w:p w:rsidR="002E3A49" w:rsidRPr="00BD3609" w:rsidRDefault="002E3A49" w:rsidP="00BD3609">
      <w:pPr>
        <w:pStyle w:val="Naslov"/>
      </w:pPr>
      <w:r w:rsidRPr="00BD3609">
        <w:t>namen delavnice</w:t>
      </w:r>
    </w:p>
    <w:p w:rsidR="002E3A49" w:rsidRDefault="002E3A49" w:rsidP="002E3A49">
      <w:pPr>
        <w:rPr>
          <w:shd w:val="clear" w:color="auto" w:fill="FFFFFF"/>
          <w:lang w:eastAsia="en-GB"/>
        </w:rPr>
      </w:pPr>
    </w:p>
    <w:p w:rsidR="00BD3609" w:rsidRPr="003A2C58" w:rsidRDefault="00BD3609" w:rsidP="00BD3609">
      <w:pPr>
        <w:pStyle w:val="alineje"/>
      </w:pPr>
      <w:r w:rsidRPr="003A2C58">
        <w:t>Uporabiti korake akcijskega raziskovanja pri skupinskem načrtovanju izboljšav pedagoške prakse glede na izbrano področje.</w:t>
      </w:r>
    </w:p>
    <w:p w:rsidR="006A55E9" w:rsidRPr="00812F48" w:rsidRDefault="008F442F" w:rsidP="006A55E9">
      <w:pPr>
        <w:numPr>
          <w:ilvl w:val="0"/>
          <w:numId w:val="4"/>
        </w:numPr>
      </w:pPr>
      <w:r w:rsidRPr="00812F48">
        <w:t>S kolegi načrtovati dejavnosti, ki bi vam lahko pomagale pri izboljšavah vaše pedagoške prakse.</w:t>
      </w:r>
    </w:p>
    <w:p w:rsidR="006A55E9" w:rsidRDefault="006A55E9" w:rsidP="00BD3609">
      <w:pPr>
        <w:pStyle w:val="Naslov"/>
      </w:pPr>
    </w:p>
    <w:p w:rsidR="006A55E9" w:rsidRDefault="006A55E9" w:rsidP="00BD3609">
      <w:pPr>
        <w:pStyle w:val="Naslov"/>
      </w:pPr>
      <w:r w:rsidRPr="00BD3609">
        <w:t>potek delavnice</w:t>
      </w:r>
    </w:p>
    <w:p w:rsidR="00BD3609" w:rsidRPr="00BD3609" w:rsidRDefault="00BD3609" w:rsidP="00BD3609">
      <w:pPr>
        <w:rPr>
          <w:lang w:eastAsia="en-GB"/>
        </w:rPr>
      </w:pPr>
    </w:p>
    <w:p w:rsidR="00BD3609" w:rsidRPr="003D3ED5" w:rsidRDefault="00BD3609" w:rsidP="00BD3609">
      <w:pPr>
        <w:pStyle w:val="alineje"/>
      </w:pPr>
      <w:r w:rsidRPr="00EF38F9">
        <w:t xml:space="preserve">Oglejte si video </w:t>
      </w:r>
      <w:r>
        <w:t>Želite izboljšati proces učenja in poučevanja na vaši šoli?</w:t>
      </w:r>
    </w:p>
    <w:p w:rsidR="00BD3609" w:rsidRPr="003D3ED5" w:rsidRDefault="00BD3609" w:rsidP="00BD3609">
      <w:pPr>
        <w:pStyle w:val="Odstavekseznama"/>
        <w:ind w:left="360"/>
      </w:pPr>
    </w:p>
    <w:p w:rsidR="00BD3609" w:rsidRPr="00203460" w:rsidRDefault="00BD3609" w:rsidP="00BD3609">
      <w:pPr>
        <w:pStyle w:val="alineje"/>
      </w:pPr>
      <w:r>
        <w:t>G</w:t>
      </w:r>
      <w:r w:rsidRPr="000E64F3">
        <w:t xml:space="preserve">lede na </w:t>
      </w:r>
      <w:r>
        <w:t xml:space="preserve">izbrano skupno </w:t>
      </w:r>
      <w:r w:rsidRPr="000E64F3">
        <w:t>področje</w:t>
      </w:r>
      <w:r>
        <w:t xml:space="preserve"> v </w:t>
      </w:r>
      <w:r w:rsidRPr="000E64F3">
        <w:t>delavnici 3.1</w:t>
      </w:r>
      <w:r>
        <w:t xml:space="preserve"> </w:t>
      </w:r>
      <w:r w:rsidRPr="00C86A1E">
        <w:rPr>
          <w:b/>
        </w:rPr>
        <w:t>oblikujte skupine</w:t>
      </w:r>
      <w:r>
        <w:t>.</w:t>
      </w:r>
    </w:p>
    <w:p w:rsidR="00BD3609" w:rsidRPr="00203460" w:rsidRDefault="00BD3609" w:rsidP="00BD3609">
      <w:pPr>
        <w:pStyle w:val="Odstavekseznama"/>
        <w:ind w:left="360"/>
      </w:pPr>
    </w:p>
    <w:p w:rsidR="009376FE" w:rsidRPr="00D06041" w:rsidRDefault="00F00F96" w:rsidP="00D06041">
      <w:pPr>
        <w:pStyle w:val="alineje"/>
        <w:numPr>
          <w:ilvl w:val="0"/>
          <w:numId w:val="10"/>
        </w:numPr>
      </w:pPr>
      <w:r w:rsidRPr="00D06041">
        <w:t xml:space="preserve">Preglejte zapise v obrazcu Analiza stanja (delavnica 3.3) in s pomočjo </w:t>
      </w:r>
      <w:r w:rsidR="003B6ED5">
        <w:t>sheme</w:t>
      </w:r>
      <w:r w:rsidRPr="00D06041">
        <w:t xml:space="preserve"> </w:t>
      </w:r>
      <w:r w:rsidRPr="00D06041">
        <w:rPr>
          <w:i/>
          <w:iCs/>
        </w:rPr>
        <w:t>Raziskujem in izboljšujem</w:t>
      </w:r>
      <w:r w:rsidRPr="00D06041">
        <w:t xml:space="preserve"> skupaj </w:t>
      </w:r>
      <w:r w:rsidRPr="00D06041">
        <w:rPr>
          <w:b/>
          <w:bCs/>
        </w:rPr>
        <w:t>načrtujte dejavnosti in dokaze za spremljanje napredka izbranega področja</w:t>
      </w:r>
      <w:r w:rsidRPr="00D06041">
        <w:t>.</w:t>
      </w:r>
    </w:p>
    <w:p w:rsidR="00BD3609" w:rsidRPr="003D3ED5" w:rsidRDefault="00BD3609" w:rsidP="00BD3609">
      <w:pPr>
        <w:pStyle w:val="alineje"/>
        <w:numPr>
          <w:ilvl w:val="0"/>
          <w:numId w:val="0"/>
        </w:numPr>
      </w:pPr>
    </w:p>
    <w:p w:rsidR="00BD3609" w:rsidRPr="00BD3609" w:rsidRDefault="00AF4FBC" w:rsidP="00BD3609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Fonts w:ascii="Calibri" w:eastAsiaTheme="majorEastAsia" w:hAnsi="Calibri" w:cs="Calibri"/>
          <w:bCs/>
          <w:color w:val="00B050"/>
          <w:sz w:val="28"/>
          <w:szCs w:val="28"/>
        </w:rPr>
      </w:pPr>
      <w:r>
        <w:rPr>
          <w:noProof/>
        </w:rPr>
        <w:drawing>
          <wp:inline distT="0" distB="0" distL="0" distR="0" wp14:anchorId="77A23333" wp14:editId="0C84D7EA">
            <wp:extent cx="4583641" cy="4013860"/>
            <wp:effectExtent l="0" t="0" r="7620" b="5715"/>
            <wp:docPr id="7" name="Označba mesta vsebine 6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značba mesta vsebine 6"/>
                    <pic:cNvPicPr>
                      <a:picLocks noGrp="1"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5527" cy="4015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3609" w:rsidRPr="003D3ED5" w:rsidRDefault="00BD3609" w:rsidP="00AF4FBC"/>
    <w:p w:rsidR="00BD3609" w:rsidRPr="00C86A1E" w:rsidRDefault="00BD3609" w:rsidP="00BD3609">
      <w:pPr>
        <w:pStyle w:val="alineje"/>
        <w:rPr>
          <w:i/>
        </w:rPr>
      </w:pPr>
      <w:r w:rsidRPr="00C86A1E">
        <w:rPr>
          <w:b/>
        </w:rPr>
        <w:t>Dejavnosti in dokaze</w:t>
      </w:r>
      <w:r w:rsidRPr="00C86A1E">
        <w:t xml:space="preserve"> za spremljanje napredka izbranega področja </w:t>
      </w:r>
      <w:r w:rsidRPr="00C86A1E">
        <w:rPr>
          <w:b/>
        </w:rPr>
        <w:t>zapišite v obrazec</w:t>
      </w:r>
      <w:r w:rsidRPr="00C86A1E">
        <w:t xml:space="preserve"> </w:t>
      </w:r>
      <w:r w:rsidRPr="00C86A1E">
        <w:rPr>
          <w:i/>
        </w:rPr>
        <w:t>Načrtovanje izboljšav</w:t>
      </w:r>
      <w:r w:rsidR="007E6FB2">
        <w:rPr>
          <w:i/>
        </w:rPr>
        <w:t>.</w:t>
      </w:r>
    </w:p>
    <w:p w:rsidR="007E6FB2" w:rsidRPr="001C7D5E" w:rsidRDefault="007E6FB2" w:rsidP="00BD3609">
      <w:pPr>
        <w:pStyle w:val="alineje"/>
        <w:numPr>
          <w:ilvl w:val="0"/>
          <w:numId w:val="0"/>
        </w:num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D3609" w:rsidTr="00BD3609">
        <w:trPr>
          <w:trHeight w:val="840"/>
        </w:trPr>
        <w:tc>
          <w:tcPr>
            <w:tcW w:w="9062" w:type="dxa"/>
            <w:gridSpan w:val="2"/>
            <w:shd w:val="clear" w:color="auto" w:fill="16C896" w:themeFill="text1"/>
          </w:tcPr>
          <w:p w:rsidR="007E6FB2" w:rsidRDefault="007E6FB2" w:rsidP="00BD3609">
            <w:pPr>
              <w:pStyle w:val="Brezrazmikov"/>
            </w:pPr>
            <w:r>
              <w:t>NAČRTOVANJE IZBOLJŠAV</w:t>
            </w:r>
          </w:p>
          <w:p w:rsidR="00BD3609" w:rsidRPr="00BD3609" w:rsidRDefault="00BD3609" w:rsidP="00BD3609">
            <w:pPr>
              <w:pStyle w:val="Brezrazmikov"/>
              <w:rPr>
                <w:color w:val="16C896" w:themeColor="text1"/>
              </w:rPr>
            </w:pPr>
            <w:r w:rsidRPr="00CC5880">
              <w:t>Opredelitev dejavnosti, ki jih bom</w:t>
            </w:r>
            <w:r>
              <w:t>o</w:t>
            </w:r>
            <w:r w:rsidRPr="00CC5880">
              <w:t xml:space="preserve"> vpeljal</w:t>
            </w:r>
            <w:r>
              <w:t>i</w:t>
            </w:r>
            <w:r w:rsidRPr="00CC5880">
              <w:t xml:space="preserve"> </w:t>
            </w:r>
            <w:r>
              <w:t>v pouku.</w:t>
            </w:r>
          </w:p>
        </w:tc>
      </w:tr>
      <w:tr w:rsidR="00BD3609" w:rsidTr="00AB013D">
        <w:trPr>
          <w:trHeight w:val="1160"/>
        </w:trPr>
        <w:tc>
          <w:tcPr>
            <w:tcW w:w="4531" w:type="dxa"/>
          </w:tcPr>
          <w:p w:rsidR="00BD3609" w:rsidRPr="007E6FB2" w:rsidRDefault="00BD3609" w:rsidP="00AB013D">
            <w:pPr>
              <w:pStyle w:val="Brezrazmikov"/>
            </w:pPr>
            <w:r>
              <w:t>K</w:t>
            </w:r>
            <w:r w:rsidRPr="00057B27">
              <w:t xml:space="preserve">aj </w:t>
            </w:r>
            <w:r>
              <w:t>bom naredil/-a drugače, da bodo spremembe</w:t>
            </w:r>
            <w:r w:rsidRPr="00057B27">
              <w:t xml:space="preserve"> dovolj učinkovite</w:t>
            </w:r>
            <w:r>
              <w:t>? Kako bom zagotovil/-a ustrezne</w:t>
            </w:r>
            <w:r w:rsidRPr="00057B27">
              <w:t xml:space="preserve"> </w:t>
            </w:r>
            <w:r>
              <w:t xml:space="preserve">učne </w:t>
            </w:r>
            <w:r w:rsidRPr="00057B27">
              <w:t>izkušnje</w:t>
            </w:r>
            <w:r w:rsidRPr="00057B27">
              <w:rPr>
                <w:lang w:eastAsia="sl-SI"/>
              </w:rPr>
              <w:t xml:space="preserve"> za </w:t>
            </w:r>
            <w:r>
              <w:rPr>
                <w:lang w:eastAsia="sl-SI"/>
              </w:rPr>
              <w:t xml:space="preserve">vse </w:t>
            </w:r>
            <w:r w:rsidRPr="00057B27">
              <w:rPr>
                <w:lang w:eastAsia="sl-SI"/>
              </w:rPr>
              <w:t>učence</w:t>
            </w:r>
            <w:r>
              <w:rPr>
                <w:lang w:eastAsia="sl-SI"/>
              </w:rPr>
              <w:t xml:space="preserve">? </w:t>
            </w:r>
          </w:p>
        </w:tc>
        <w:tc>
          <w:tcPr>
            <w:tcW w:w="4531" w:type="dxa"/>
          </w:tcPr>
          <w:p w:rsidR="00BD3609" w:rsidRPr="00784615" w:rsidRDefault="00BD3609" w:rsidP="00AB013D">
            <w:pPr>
              <w:pStyle w:val="Brezrazmikov"/>
            </w:pPr>
            <w:r>
              <w:rPr>
                <w:lang w:eastAsia="sl-SI"/>
              </w:rPr>
              <w:t>S katerimi dokazi bom spremljal/-a napredek na izbranem področju?</w:t>
            </w:r>
            <w:r w:rsidRPr="00203460">
              <w:rPr>
                <w:i/>
                <w:sz w:val="20"/>
                <w:szCs w:val="20"/>
              </w:rPr>
              <w:t xml:space="preserve">     </w:t>
            </w:r>
          </w:p>
        </w:tc>
      </w:tr>
      <w:tr w:rsidR="00BD3609" w:rsidTr="00AB013D">
        <w:trPr>
          <w:trHeight w:val="2250"/>
        </w:trPr>
        <w:tc>
          <w:tcPr>
            <w:tcW w:w="4531" w:type="dxa"/>
          </w:tcPr>
          <w:p w:rsidR="00BD3609" w:rsidRDefault="00BD3609" w:rsidP="00AB013D">
            <w:pPr>
              <w:pStyle w:val="Brezrazmikov"/>
            </w:pPr>
          </w:p>
          <w:p w:rsidR="00BD3609" w:rsidRDefault="00BD3609" w:rsidP="00AB013D">
            <w:pPr>
              <w:pStyle w:val="Brezrazmikov"/>
            </w:pPr>
          </w:p>
          <w:p w:rsidR="00BD3609" w:rsidRDefault="00BD3609" w:rsidP="00AB013D">
            <w:pPr>
              <w:pStyle w:val="Brezrazmikov"/>
            </w:pPr>
          </w:p>
          <w:p w:rsidR="00BD3609" w:rsidRDefault="00BD3609" w:rsidP="00AB013D">
            <w:pPr>
              <w:pStyle w:val="Brezrazmikov"/>
            </w:pPr>
          </w:p>
          <w:p w:rsidR="00BD3609" w:rsidRDefault="00BD3609" w:rsidP="00AB013D">
            <w:pPr>
              <w:pStyle w:val="Brezrazmikov"/>
            </w:pPr>
          </w:p>
          <w:p w:rsidR="00BD3609" w:rsidRDefault="00BD3609" w:rsidP="00AB013D">
            <w:pPr>
              <w:pStyle w:val="Brezrazmikov"/>
            </w:pPr>
          </w:p>
          <w:p w:rsidR="00BD3609" w:rsidRDefault="00BD3609" w:rsidP="00AB013D">
            <w:pPr>
              <w:pStyle w:val="Brezrazmikov"/>
            </w:pPr>
          </w:p>
          <w:p w:rsidR="00BD3609" w:rsidRDefault="00BD3609" w:rsidP="00AB013D">
            <w:pPr>
              <w:pStyle w:val="Brezrazmikov"/>
            </w:pPr>
          </w:p>
          <w:p w:rsidR="00BD3609" w:rsidRDefault="00BD3609" w:rsidP="00AB013D">
            <w:pPr>
              <w:pStyle w:val="Brezrazmikov"/>
            </w:pPr>
          </w:p>
          <w:p w:rsidR="00BD3609" w:rsidRDefault="00BD3609" w:rsidP="00AB013D">
            <w:pPr>
              <w:pStyle w:val="Brezrazmikov"/>
            </w:pPr>
          </w:p>
          <w:p w:rsidR="00BD3609" w:rsidRDefault="00BD3609" w:rsidP="00AB013D">
            <w:pPr>
              <w:pStyle w:val="Brezrazmikov"/>
            </w:pPr>
          </w:p>
          <w:p w:rsidR="00BD3609" w:rsidRDefault="00BD3609" w:rsidP="00AB013D">
            <w:pPr>
              <w:pStyle w:val="Brezrazmikov"/>
            </w:pPr>
          </w:p>
          <w:p w:rsidR="009E6CD1" w:rsidRDefault="009E6CD1" w:rsidP="00AB013D">
            <w:pPr>
              <w:pStyle w:val="Brezrazmikov"/>
            </w:pPr>
          </w:p>
          <w:p w:rsidR="009E6CD1" w:rsidRDefault="009E6CD1" w:rsidP="00AB013D">
            <w:pPr>
              <w:pStyle w:val="Brezrazmikov"/>
            </w:pPr>
          </w:p>
          <w:p w:rsidR="009E6CD1" w:rsidRDefault="009E6CD1" w:rsidP="00AB013D">
            <w:pPr>
              <w:pStyle w:val="Brezrazmikov"/>
            </w:pPr>
          </w:p>
          <w:p w:rsidR="009E6CD1" w:rsidRDefault="009E6CD1" w:rsidP="00AB013D">
            <w:pPr>
              <w:pStyle w:val="Brezrazmikov"/>
            </w:pPr>
          </w:p>
          <w:p w:rsidR="009E6CD1" w:rsidRDefault="009E6CD1" w:rsidP="00AB013D">
            <w:pPr>
              <w:pStyle w:val="Brezrazmikov"/>
            </w:pPr>
          </w:p>
          <w:p w:rsidR="009E6CD1" w:rsidRDefault="009E6CD1" w:rsidP="00AB013D">
            <w:pPr>
              <w:pStyle w:val="Brezrazmikov"/>
            </w:pPr>
          </w:p>
          <w:p w:rsidR="009E6CD1" w:rsidRDefault="009E6CD1" w:rsidP="00AB013D">
            <w:pPr>
              <w:pStyle w:val="Brezrazmikov"/>
            </w:pPr>
            <w:bookmarkStart w:id="0" w:name="_GoBack"/>
            <w:bookmarkEnd w:id="0"/>
          </w:p>
          <w:p w:rsidR="00BD3609" w:rsidRDefault="00BD3609" w:rsidP="00AB013D">
            <w:pPr>
              <w:pStyle w:val="Brezrazmikov"/>
            </w:pPr>
          </w:p>
          <w:p w:rsidR="00BD3609" w:rsidRDefault="00BD3609" w:rsidP="00AB013D">
            <w:pPr>
              <w:pStyle w:val="Brezrazmikov"/>
            </w:pPr>
          </w:p>
          <w:p w:rsidR="00BD3609" w:rsidRDefault="00BD3609" w:rsidP="00AB013D">
            <w:pPr>
              <w:pStyle w:val="Brezrazmikov"/>
            </w:pPr>
          </w:p>
        </w:tc>
        <w:tc>
          <w:tcPr>
            <w:tcW w:w="4531" w:type="dxa"/>
          </w:tcPr>
          <w:p w:rsidR="00BD3609" w:rsidRDefault="00BD3609" w:rsidP="00AB013D">
            <w:pPr>
              <w:pStyle w:val="Brezrazmikov"/>
              <w:rPr>
                <w:lang w:eastAsia="sl-SI"/>
              </w:rPr>
            </w:pPr>
          </w:p>
        </w:tc>
      </w:tr>
    </w:tbl>
    <w:p w:rsidR="00BD3609" w:rsidRPr="00A82F6A" w:rsidRDefault="00BD3609" w:rsidP="00BD3609">
      <w:pPr>
        <w:pStyle w:val="alineje"/>
        <w:numPr>
          <w:ilvl w:val="0"/>
          <w:numId w:val="0"/>
        </w:numPr>
      </w:pPr>
    </w:p>
    <w:p w:rsidR="00BD3609" w:rsidRPr="00BD3609" w:rsidRDefault="00BD3609" w:rsidP="00BD3609">
      <w:pPr>
        <w:pStyle w:val="alineje"/>
        <w:rPr>
          <w:rFonts w:ascii="Calibri" w:hAnsi="Calibri" w:cs="Calibri"/>
          <w:b/>
          <w:bCs/>
          <w:sz w:val="28"/>
          <w:szCs w:val="28"/>
        </w:rPr>
      </w:pPr>
      <w:r w:rsidRPr="00BD3609">
        <w:rPr>
          <w:rFonts w:cstheme="minorHAnsi"/>
        </w:rPr>
        <w:t xml:space="preserve">V naslednjih treh mesecih </w:t>
      </w:r>
      <w:r w:rsidRPr="00BD3609">
        <w:rPr>
          <w:rFonts w:cstheme="minorHAnsi"/>
          <w:b/>
        </w:rPr>
        <w:t>izvajajte dogovorjene dejavnosti pri svojem pouku</w:t>
      </w:r>
      <w:r w:rsidRPr="00BD3609">
        <w:rPr>
          <w:rFonts w:cstheme="minorHAnsi"/>
        </w:rPr>
        <w:t xml:space="preserve">, </w:t>
      </w:r>
      <w:r w:rsidRPr="00BD3609">
        <w:rPr>
          <w:rFonts w:cstheme="minorHAnsi"/>
          <w:b/>
        </w:rPr>
        <w:t>zbirajte dokaze, spremljajte in vrednotite doseganje zastavljenih ciljev</w:t>
      </w:r>
      <w:r w:rsidRPr="00BD3609">
        <w:rPr>
          <w:rFonts w:cstheme="minorHAnsi"/>
          <w:bCs/>
        </w:rPr>
        <w:t>.</w:t>
      </w:r>
      <w:r w:rsidRPr="00BD3609">
        <w:rPr>
          <w:rFonts w:cstheme="minorHAnsi"/>
        </w:rPr>
        <w:t xml:space="preserve"> S kolegi iz vaše skupine se vsaj enkrat mesečno srečajte in si izmenjajte ugotovitve. Pri tem vam je lahko v podporo tudi spremljanje pouka drug drugega. </w:t>
      </w:r>
    </w:p>
    <w:p w:rsidR="00BD3609" w:rsidRPr="00BD3609" w:rsidRDefault="00BD3609" w:rsidP="00BD3609">
      <w:pPr>
        <w:pStyle w:val="alineje"/>
        <w:numPr>
          <w:ilvl w:val="0"/>
          <w:numId w:val="0"/>
        </w:numPr>
        <w:ind w:left="720"/>
        <w:rPr>
          <w:rFonts w:ascii="Calibri" w:hAnsi="Calibri" w:cs="Calibri"/>
          <w:b/>
          <w:bCs/>
          <w:sz w:val="28"/>
          <w:szCs w:val="28"/>
        </w:rPr>
      </w:pPr>
    </w:p>
    <w:p w:rsidR="00BD3609" w:rsidRPr="00BD3609" w:rsidRDefault="00BD3609" w:rsidP="00BD3609">
      <w:pPr>
        <w:pStyle w:val="alineje"/>
        <w:rPr>
          <w:rFonts w:ascii="Calibri" w:hAnsi="Calibri" w:cs="Calibri"/>
          <w:b/>
          <w:bCs/>
          <w:sz w:val="28"/>
          <w:szCs w:val="28"/>
        </w:rPr>
      </w:pPr>
      <w:r w:rsidRPr="00BD3609">
        <w:rPr>
          <w:rFonts w:cstheme="minorHAnsi"/>
        </w:rPr>
        <w:t xml:space="preserve">V delavnici 4.2 boste izmenjali spoznanja, do katerih je prišel vsak izmed vas po izvajanju dogovorjenih dejavnosti. </w:t>
      </w:r>
    </w:p>
    <w:p w:rsidR="006A55E9" w:rsidRPr="006A55E9" w:rsidRDefault="006A55E9" w:rsidP="006A55E9">
      <w:pPr>
        <w:pStyle w:val="alineje"/>
        <w:numPr>
          <w:ilvl w:val="0"/>
          <w:numId w:val="0"/>
        </w:numPr>
        <w:ind w:left="720"/>
      </w:pPr>
    </w:p>
    <w:p w:rsidR="006A55E9" w:rsidRPr="006A55E9" w:rsidRDefault="006A55E9" w:rsidP="006A55E9">
      <w:pPr>
        <w:rPr>
          <w:lang w:eastAsia="en-GB"/>
        </w:rPr>
      </w:pPr>
    </w:p>
    <w:p w:rsidR="002E3A49" w:rsidRPr="002E3A49" w:rsidRDefault="002E3A49" w:rsidP="002E3A49"/>
    <w:sectPr w:rsidR="002E3A49" w:rsidRPr="002E3A49" w:rsidSect="0088078F">
      <w:headerReference w:type="default" r:id="rId8"/>
      <w:footerReference w:type="default" r:id="rId9"/>
      <w:pgSz w:w="11906" w:h="16838"/>
      <w:pgMar w:top="1357" w:right="1440" w:bottom="1440" w:left="1440" w:header="708" w:footer="9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D06" w:rsidRDefault="00D95D06" w:rsidP="0088078F">
      <w:r>
        <w:separator/>
      </w:r>
    </w:p>
  </w:endnote>
  <w:endnote w:type="continuationSeparator" w:id="0">
    <w:p w:rsidR="00D95D06" w:rsidRDefault="00D95D06" w:rsidP="00880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79E" w:rsidRDefault="0079579E" w:rsidP="0088078F">
    <w:pPr>
      <w:rPr>
        <w:rFonts w:cs="Times New Roman (Body CS)"/>
        <w:color w:val="16C896" w:themeColor="text1"/>
      </w:rPr>
    </w:pPr>
  </w:p>
  <w:p w:rsidR="0079579E" w:rsidRPr="0088078F" w:rsidRDefault="0023218C" w:rsidP="0088078F">
    <w:pPr>
      <w:rPr>
        <w:rFonts w:cs="Times New Roman (Body CS)"/>
        <w:color w:val="16C896" w:themeColor="text1"/>
      </w:rPr>
    </w:pPr>
    <w:r w:rsidRPr="0023218C">
      <w:rPr>
        <w:rFonts w:cs="Times New Roman (Body CS)"/>
        <w:noProof/>
        <w:color w:val="16C896" w:themeColor="text1"/>
        <w:lang w:eastAsia="sl-SI"/>
      </w:rPr>
      <w:drawing>
        <wp:inline distT="0" distB="0" distL="0" distR="0" wp14:anchorId="6A8C53B2" wp14:editId="0B826733">
          <wp:extent cx="5731510" cy="34798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347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D06" w:rsidRDefault="00D95D06" w:rsidP="0088078F">
      <w:r>
        <w:separator/>
      </w:r>
    </w:p>
  </w:footnote>
  <w:footnote w:type="continuationSeparator" w:id="0">
    <w:p w:rsidR="00D95D06" w:rsidRDefault="00D95D06" w:rsidP="00880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78F" w:rsidRDefault="0088078F">
    <w:pPr>
      <w:pStyle w:val="Glava"/>
    </w:pPr>
    <w:r>
      <w:rPr>
        <w:noProof/>
        <w:lang w:eastAsia="sl-SI"/>
      </w:rPr>
      <w:drawing>
        <wp:inline distT="0" distB="0" distL="0" distR="0" wp14:anchorId="1ABE82BC" wp14:editId="50B03D61">
          <wp:extent cx="1584101" cy="259793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4161" cy="2926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A0267"/>
    <w:multiLevelType w:val="hybridMultilevel"/>
    <w:tmpl w:val="6382DB8C"/>
    <w:lvl w:ilvl="0" w:tplc="26C24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16C896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77FEC"/>
    <w:multiLevelType w:val="hybridMultilevel"/>
    <w:tmpl w:val="9C96A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72A80"/>
    <w:multiLevelType w:val="hybridMultilevel"/>
    <w:tmpl w:val="577C813A"/>
    <w:lvl w:ilvl="0" w:tplc="205492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7C16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EC05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88AD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FA05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A67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1437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1E05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2277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D8F5167"/>
    <w:multiLevelType w:val="hybridMultilevel"/>
    <w:tmpl w:val="23B89E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3331F"/>
    <w:multiLevelType w:val="hybridMultilevel"/>
    <w:tmpl w:val="963E7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16C896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71FED"/>
    <w:multiLevelType w:val="hybridMultilevel"/>
    <w:tmpl w:val="6D7822DA"/>
    <w:lvl w:ilvl="0" w:tplc="584A8E34">
      <w:start w:val="1"/>
      <w:numFmt w:val="bullet"/>
      <w:pStyle w:val="alineje"/>
      <w:lvlText w:val=""/>
      <w:lvlJc w:val="left"/>
      <w:pPr>
        <w:ind w:left="720" w:hanging="360"/>
      </w:pPr>
      <w:rPr>
        <w:rFonts w:ascii="Symbol" w:hAnsi="Symbol" w:hint="default"/>
        <w:color w:val="16C896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2A387E"/>
    <w:multiLevelType w:val="hybridMultilevel"/>
    <w:tmpl w:val="D9EAA5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C25AF1"/>
    <w:multiLevelType w:val="hybridMultilevel"/>
    <w:tmpl w:val="36B2BDE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51332A9"/>
    <w:multiLevelType w:val="hybridMultilevel"/>
    <w:tmpl w:val="89AE437A"/>
    <w:lvl w:ilvl="0" w:tplc="209C68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04A5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1AB7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2E4E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A669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CAC3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5010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6AD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4C41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7DF7F98"/>
    <w:multiLevelType w:val="hybridMultilevel"/>
    <w:tmpl w:val="5DCA7504"/>
    <w:lvl w:ilvl="0" w:tplc="DED04C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9"/>
  </w:num>
  <w:num w:numId="6">
    <w:abstractNumId w:val="3"/>
  </w:num>
  <w:num w:numId="7">
    <w:abstractNumId w:val="7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609"/>
    <w:rsid w:val="0023075A"/>
    <w:rsid w:val="0023218C"/>
    <w:rsid w:val="002E3A49"/>
    <w:rsid w:val="0038084A"/>
    <w:rsid w:val="003B6ED5"/>
    <w:rsid w:val="00447643"/>
    <w:rsid w:val="005A61DC"/>
    <w:rsid w:val="00691A3D"/>
    <w:rsid w:val="006A55E9"/>
    <w:rsid w:val="007108E8"/>
    <w:rsid w:val="0079579E"/>
    <w:rsid w:val="007E6FB2"/>
    <w:rsid w:val="00812F48"/>
    <w:rsid w:val="0088078F"/>
    <w:rsid w:val="008F442F"/>
    <w:rsid w:val="00901A05"/>
    <w:rsid w:val="009376FE"/>
    <w:rsid w:val="009E6CD1"/>
    <w:rsid w:val="00AF4FBC"/>
    <w:rsid w:val="00BD3609"/>
    <w:rsid w:val="00C734AF"/>
    <w:rsid w:val="00D06041"/>
    <w:rsid w:val="00D074D8"/>
    <w:rsid w:val="00D95D06"/>
    <w:rsid w:val="00E7377D"/>
    <w:rsid w:val="00F00F96"/>
    <w:rsid w:val="00F300B0"/>
    <w:rsid w:val="00FD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4C2950"/>
  <w15:chartTrackingRefBased/>
  <w15:docId w15:val="{A069C9B0-084F-4F8F-B001-BDA0B573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aliases w:val="tekst"/>
    <w:qFormat/>
  </w:style>
  <w:style w:type="paragraph" w:styleId="Naslov1">
    <w:name w:val="heading 1"/>
    <w:aliases w:val="delavnica"/>
    <w:basedOn w:val="Navaden"/>
    <w:next w:val="Navaden"/>
    <w:link w:val="Naslov1Znak"/>
    <w:autoRedefine/>
    <w:uiPriority w:val="9"/>
    <w:qFormat/>
    <w:rsid w:val="002E3A49"/>
    <w:pPr>
      <w:keepNext/>
      <w:keepLines/>
      <w:spacing w:before="240"/>
      <w:outlineLvl w:val="0"/>
    </w:pPr>
    <w:rPr>
      <w:rFonts w:eastAsiaTheme="majorEastAsia" w:cstheme="majorBidi"/>
      <w:bCs/>
      <w:color w:val="16C896" w:themeColor="text1"/>
      <w:sz w:val="32"/>
      <w:szCs w:val="32"/>
    </w:rPr>
  </w:style>
  <w:style w:type="paragraph" w:styleId="Naslov2">
    <w:name w:val="heading 2"/>
    <w:aliases w:val="naslov delavnice"/>
    <w:basedOn w:val="Navaden"/>
    <w:next w:val="Navaden"/>
    <w:link w:val="Naslov2Znak"/>
    <w:autoRedefine/>
    <w:uiPriority w:val="9"/>
    <w:unhideWhenUsed/>
    <w:qFormat/>
    <w:rsid w:val="002E3A49"/>
    <w:pPr>
      <w:keepNext/>
      <w:keepLines/>
      <w:spacing w:before="40"/>
      <w:outlineLvl w:val="1"/>
    </w:pPr>
    <w:rPr>
      <w:rFonts w:eastAsiaTheme="majorEastAsia" w:cstheme="majorBidi"/>
      <w:b/>
      <w:bCs/>
      <w:color w:val="000000" w:themeColor="background2"/>
      <w:sz w:val="40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rsid w:val="003808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469" w:themeColor="accent1" w:themeShade="7F"/>
    </w:rPr>
  </w:style>
  <w:style w:type="paragraph" w:styleId="Naslov4">
    <w:name w:val="heading 4"/>
    <w:basedOn w:val="Navaden"/>
    <w:next w:val="Navaden"/>
    <w:link w:val="Naslov4Znak"/>
    <w:uiPriority w:val="9"/>
    <w:unhideWhenUsed/>
    <w:rsid w:val="0038084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F9E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Intenzivenpoudarek">
    <w:name w:val="Intense Emphasis"/>
    <w:basedOn w:val="Privzetapisavaodstavka"/>
    <w:uiPriority w:val="21"/>
    <w:qFormat/>
    <w:rsid w:val="00447643"/>
    <w:rPr>
      <w:i/>
      <w:iCs/>
      <w:color w:val="00ABD3" w:themeColor="accent1"/>
    </w:rPr>
  </w:style>
  <w:style w:type="character" w:customStyle="1" w:styleId="Naslov1Znak">
    <w:name w:val="Naslov 1 Znak"/>
    <w:aliases w:val="delavnica Znak"/>
    <w:basedOn w:val="Privzetapisavaodstavka"/>
    <w:link w:val="Naslov1"/>
    <w:uiPriority w:val="9"/>
    <w:rsid w:val="002E3A49"/>
    <w:rPr>
      <w:rFonts w:eastAsiaTheme="majorEastAsia" w:cstheme="majorBidi"/>
      <w:bCs/>
      <w:color w:val="16C896" w:themeColor="text1"/>
      <w:sz w:val="32"/>
      <w:szCs w:val="32"/>
      <w:lang w:val="sl-SI"/>
    </w:rPr>
  </w:style>
  <w:style w:type="character" w:customStyle="1" w:styleId="Naslov2Znak">
    <w:name w:val="Naslov 2 Znak"/>
    <w:aliases w:val="naslov delavnice Znak"/>
    <w:basedOn w:val="Privzetapisavaodstavka"/>
    <w:link w:val="Naslov2"/>
    <w:uiPriority w:val="9"/>
    <w:rsid w:val="002E3A49"/>
    <w:rPr>
      <w:rFonts w:eastAsiaTheme="majorEastAsia" w:cstheme="majorBidi"/>
      <w:b/>
      <w:bCs/>
      <w:color w:val="000000" w:themeColor="background2"/>
      <w:sz w:val="40"/>
      <w:szCs w:val="26"/>
      <w:lang w:val="sl-SI"/>
    </w:rPr>
  </w:style>
  <w:style w:type="paragraph" w:styleId="Naslov">
    <w:name w:val="Title"/>
    <w:aliases w:val="naslov v tekstu"/>
    <w:basedOn w:val="Navaden"/>
    <w:next w:val="Navaden"/>
    <w:link w:val="NaslovZnak"/>
    <w:autoRedefine/>
    <w:uiPriority w:val="10"/>
    <w:qFormat/>
    <w:rsid w:val="00BD3609"/>
    <w:pPr>
      <w:contextualSpacing/>
    </w:pPr>
    <w:rPr>
      <w:rFonts w:asciiTheme="majorHAnsi" w:eastAsia="Times New Roman" w:hAnsiTheme="majorHAnsi" w:cstheme="majorHAnsi"/>
      <w:caps/>
      <w:color w:val="16C896" w:themeColor="text1"/>
      <w:kern w:val="28"/>
      <w:sz w:val="28"/>
      <w:szCs w:val="56"/>
      <w:lang w:eastAsia="en-GB"/>
    </w:rPr>
  </w:style>
  <w:style w:type="character" w:customStyle="1" w:styleId="NaslovZnak">
    <w:name w:val="Naslov Znak"/>
    <w:aliases w:val="naslov v tekstu Znak"/>
    <w:basedOn w:val="Privzetapisavaodstavka"/>
    <w:link w:val="Naslov"/>
    <w:uiPriority w:val="10"/>
    <w:rsid w:val="00BD3609"/>
    <w:rPr>
      <w:rFonts w:asciiTheme="majorHAnsi" w:eastAsia="Times New Roman" w:hAnsiTheme="majorHAnsi" w:cstheme="majorHAnsi"/>
      <w:caps/>
      <w:color w:val="16C896" w:themeColor="text1"/>
      <w:kern w:val="28"/>
      <w:sz w:val="28"/>
      <w:szCs w:val="56"/>
      <w:lang w:val="sl-SI" w:eastAsia="en-GB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447643"/>
    <w:pPr>
      <w:numPr>
        <w:ilvl w:val="1"/>
      </w:numPr>
      <w:spacing w:after="160"/>
    </w:pPr>
    <w:rPr>
      <w:rFonts w:eastAsiaTheme="minorEastAsia"/>
      <w:color w:val="56ECC2" w:themeColor="text1" w:themeTint="A5"/>
      <w:spacing w:val="15"/>
      <w:sz w:val="22"/>
      <w:szCs w:val="22"/>
    </w:rPr>
  </w:style>
  <w:style w:type="character" w:customStyle="1" w:styleId="PodnaslovZnak">
    <w:name w:val="Podnaslov Znak"/>
    <w:basedOn w:val="Privzetapisavaodstavka"/>
    <w:link w:val="Podnaslov"/>
    <w:uiPriority w:val="11"/>
    <w:rsid w:val="00447643"/>
    <w:rPr>
      <w:rFonts w:eastAsiaTheme="minorEastAsia"/>
      <w:color w:val="56ECC2" w:themeColor="text1" w:themeTint="A5"/>
      <w:spacing w:val="15"/>
      <w:sz w:val="22"/>
      <w:szCs w:val="22"/>
    </w:rPr>
  </w:style>
  <w:style w:type="paragraph" w:styleId="Odstavekseznama">
    <w:name w:val="List Paragraph"/>
    <w:basedOn w:val="Navaden"/>
    <w:uiPriority w:val="34"/>
    <w:qFormat/>
    <w:rsid w:val="00447643"/>
    <w:pPr>
      <w:ind w:left="720"/>
      <w:contextualSpacing/>
    </w:pPr>
  </w:style>
  <w:style w:type="character" w:customStyle="1" w:styleId="Naslov3Znak">
    <w:name w:val="Naslov 3 Znak"/>
    <w:basedOn w:val="Privzetapisavaodstavka"/>
    <w:link w:val="Naslov3"/>
    <w:uiPriority w:val="9"/>
    <w:rsid w:val="0038084A"/>
    <w:rPr>
      <w:rFonts w:asciiTheme="majorHAnsi" w:eastAsiaTheme="majorEastAsia" w:hAnsiTheme="majorHAnsi" w:cstheme="majorBidi"/>
      <w:color w:val="005469" w:themeColor="accent1" w:themeShade="7F"/>
    </w:rPr>
  </w:style>
  <w:style w:type="character" w:customStyle="1" w:styleId="Naslov4Znak">
    <w:name w:val="Naslov 4 Znak"/>
    <w:basedOn w:val="Privzetapisavaodstavka"/>
    <w:link w:val="Naslov4"/>
    <w:uiPriority w:val="9"/>
    <w:rsid w:val="0038084A"/>
    <w:rPr>
      <w:rFonts w:asciiTheme="majorHAnsi" w:eastAsiaTheme="majorEastAsia" w:hAnsiTheme="majorHAnsi" w:cstheme="majorBidi"/>
      <w:i/>
      <w:iCs/>
      <w:color w:val="007F9E" w:themeColor="accent1" w:themeShade="BF"/>
    </w:rPr>
  </w:style>
  <w:style w:type="paragraph" w:styleId="Glava">
    <w:name w:val="header"/>
    <w:basedOn w:val="Navaden"/>
    <w:link w:val="GlavaZnak"/>
    <w:uiPriority w:val="99"/>
    <w:unhideWhenUsed/>
    <w:rsid w:val="0088078F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uiPriority w:val="99"/>
    <w:rsid w:val="0088078F"/>
  </w:style>
  <w:style w:type="paragraph" w:styleId="Noga">
    <w:name w:val="footer"/>
    <w:basedOn w:val="Navaden"/>
    <w:link w:val="NogaZnak"/>
    <w:uiPriority w:val="99"/>
    <w:unhideWhenUsed/>
    <w:rsid w:val="0088078F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88078F"/>
  </w:style>
  <w:style w:type="character" w:styleId="Hiperpovezava">
    <w:name w:val="Hyperlink"/>
    <w:basedOn w:val="Privzetapisavaodstavka"/>
    <w:uiPriority w:val="99"/>
    <w:unhideWhenUsed/>
    <w:rsid w:val="0088078F"/>
    <w:rPr>
      <w:color w:val="0432FF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88078F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79579E"/>
    <w:rPr>
      <w:color w:val="0432FF" w:themeColor="followedHyperlink"/>
      <w:u w:val="single"/>
    </w:rPr>
  </w:style>
  <w:style w:type="table" w:styleId="Tabelamrea">
    <w:name w:val="Table Grid"/>
    <w:basedOn w:val="Navadnatabela"/>
    <w:uiPriority w:val="39"/>
    <w:rsid w:val="00C73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2">
    <w:name w:val="Plain Table 2"/>
    <w:basedOn w:val="Navadnatabela"/>
    <w:uiPriority w:val="42"/>
    <w:rsid w:val="00C734AF"/>
    <w:tblPr>
      <w:tblStyleRowBandSize w:val="1"/>
      <w:tblStyleColBandSize w:val="1"/>
      <w:tblBorders>
        <w:top w:val="single" w:sz="4" w:space="0" w:color="7CF0CF" w:themeColor="text1" w:themeTint="80"/>
        <w:bottom w:val="single" w:sz="4" w:space="0" w:color="7CF0C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CF0C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CF0C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CF0CF" w:themeColor="text1" w:themeTint="80"/>
          <w:right w:val="single" w:sz="4" w:space="0" w:color="7CF0CF" w:themeColor="text1" w:themeTint="80"/>
        </w:tcBorders>
      </w:tcPr>
    </w:tblStylePr>
    <w:tblStylePr w:type="band2Vert">
      <w:tblPr/>
      <w:tcPr>
        <w:tcBorders>
          <w:left w:val="single" w:sz="4" w:space="0" w:color="7CF0CF" w:themeColor="text1" w:themeTint="80"/>
          <w:right w:val="single" w:sz="4" w:space="0" w:color="7CF0CF" w:themeColor="text1" w:themeTint="80"/>
        </w:tcBorders>
      </w:tcPr>
    </w:tblStylePr>
    <w:tblStylePr w:type="band1Horz">
      <w:tblPr/>
      <w:tcPr>
        <w:tcBorders>
          <w:top w:val="single" w:sz="4" w:space="0" w:color="7CF0CF" w:themeColor="text1" w:themeTint="80"/>
          <w:bottom w:val="single" w:sz="4" w:space="0" w:color="7CF0CF" w:themeColor="text1" w:themeTint="80"/>
        </w:tcBorders>
      </w:tcPr>
    </w:tblStylePr>
  </w:style>
  <w:style w:type="paragraph" w:styleId="Brezrazmikov">
    <w:name w:val="No Spacing"/>
    <w:uiPriority w:val="99"/>
    <w:qFormat/>
    <w:rsid w:val="002E3A49"/>
  </w:style>
  <w:style w:type="paragraph" w:customStyle="1" w:styleId="alineje">
    <w:name w:val="alineje"/>
    <w:basedOn w:val="Odstavekseznama"/>
    <w:qFormat/>
    <w:rsid w:val="006A55E9"/>
    <w:pPr>
      <w:numPr>
        <w:numId w:val="4"/>
      </w:numPr>
    </w:pPr>
    <w:rPr>
      <w:shd w:val="clear" w:color="auto" w:fill="FFFFFF"/>
      <w:lang w:eastAsia="en-GB"/>
    </w:rPr>
  </w:style>
  <w:style w:type="character" w:customStyle="1" w:styleId="normaltextrun">
    <w:name w:val="normaltextrun"/>
    <w:basedOn w:val="Privzetapisavaodstavka"/>
    <w:rsid w:val="00BD3609"/>
  </w:style>
  <w:style w:type="paragraph" w:customStyle="1" w:styleId="paragraph">
    <w:name w:val="paragraph"/>
    <w:basedOn w:val="Navaden"/>
    <w:rsid w:val="00BD360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874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353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holcar\Desktop\PEDAGO&#352;KO%20VODENJE\KAKO%2012.%207.%202022\word\KAKO_zelena.dotx" TargetMode="External"/></Relationships>
</file>

<file path=word/theme/theme1.xml><?xml version="1.0" encoding="utf-8"?>
<a:theme xmlns:a="http://schemas.openxmlformats.org/drawingml/2006/main" name="Office Theme">
  <a:themeElements>
    <a:clrScheme name="kako 1">
      <a:dk1>
        <a:srgbClr val="16C896"/>
      </a:dk1>
      <a:lt1>
        <a:srgbClr val="FFFFFF"/>
      </a:lt1>
      <a:dk2>
        <a:srgbClr val="16C896"/>
      </a:dk2>
      <a:lt2>
        <a:srgbClr val="000000"/>
      </a:lt2>
      <a:accent1>
        <a:srgbClr val="00ABD3"/>
      </a:accent1>
      <a:accent2>
        <a:srgbClr val="F57E20"/>
      </a:accent2>
      <a:accent3>
        <a:srgbClr val="FCC00D"/>
      </a:accent3>
      <a:accent4>
        <a:srgbClr val="008F51"/>
      </a:accent4>
      <a:accent5>
        <a:srgbClr val="FF2600"/>
      </a:accent5>
      <a:accent6>
        <a:srgbClr val="72FCD5"/>
      </a:accent6>
      <a:hlink>
        <a:srgbClr val="0432FF"/>
      </a:hlink>
      <a:folHlink>
        <a:srgbClr val="0432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KAKO_zelena</Template>
  <TotalTime>19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Holcar Brunauer</dc:creator>
  <cp:keywords/>
  <dc:description/>
  <cp:lastModifiedBy>Ada Holcar Brunauer</cp:lastModifiedBy>
  <cp:revision>7</cp:revision>
  <dcterms:created xsi:type="dcterms:W3CDTF">2022-07-15T14:24:00Z</dcterms:created>
  <dcterms:modified xsi:type="dcterms:W3CDTF">2022-07-24T14:23:00Z</dcterms:modified>
</cp:coreProperties>
</file>