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16C896" w:themeColor="text1"/>
          <w:bottom w:val="single" w:sz="6" w:space="0" w:color="16C896" w:themeColor="text1"/>
          <w:insideV w:val="single" w:sz="6" w:space="0" w:color="16C896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14:paraId="5356A9D3" w14:textId="77777777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0ECFC21E" w14:textId="106CBC71" w:rsidR="00C734AF" w:rsidRPr="002E3A49" w:rsidRDefault="00017080" w:rsidP="00341D8D">
            <w:pPr>
              <w:pStyle w:val="Naslov1"/>
              <w:outlineLvl w:val="0"/>
            </w:pPr>
            <w:r>
              <w:t>9</w:t>
            </w:r>
            <w:r w:rsidR="002E3A49" w:rsidRPr="002E3A49">
              <w:t>.</w:t>
            </w:r>
            <w:r w:rsidR="00341D8D">
              <w:t>2</w:t>
            </w:r>
            <w:r w:rsidR="002E3A49" w:rsidRPr="002E3A49">
              <w:t xml:space="preserve"> delavnica:</w:t>
            </w:r>
          </w:p>
        </w:tc>
      </w:tr>
      <w:tr w:rsidR="00C734AF" w:rsidRPr="00C734AF" w14:paraId="186AB3F8" w14:textId="77777777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3EBDF4F2" w14:textId="77777777" w:rsidR="00C734AF" w:rsidRPr="002E3A49" w:rsidRDefault="003A7609" w:rsidP="00341D8D">
            <w:pPr>
              <w:pStyle w:val="Naslov2"/>
              <w:outlineLvl w:val="1"/>
            </w:pPr>
            <w:r w:rsidRPr="003A7609">
              <w:t xml:space="preserve">Varno in učinkovito učno okolje v očeh </w:t>
            </w:r>
            <w:r w:rsidR="00341D8D">
              <w:t>učencev in staršev</w:t>
            </w:r>
          </w:p>
        </w:tc>
      </w:tr>
    </w:tbl>
    <w:p w14:paraId="5086F295" w14:textId="77777777" w:rsidR="0038084A" w:rsidRDefault="0038084A" w:rsidP="00C734AF"/>
    <w:p w14:paraId="64150E86" w14:textId="77777777" w:rsidR="002E3A49" w:rsidRDefault="002E3A49" w:rsidP="00C734AF"/>
    <w:p w14:paraId="16DB2710" w14:textId="77777777" w:rsidR="002E3A49" w:rsidRDefault="002E3A49" w:rsidP="003A7609">
      <w:pPr>
        <w:pStyle w:val="Naslov"/>
      </w:pPr>
      <w:r>
        <w:t>namen delavnice</w:t>
      </w:r>
    </w:p>
    <w:p w14:paraId="7076585E" w14:textId="77777777" w:rsidR="002E3A49" w:rsidRDefault="002E3A49" w:rsidP="002E3A49">
      <w:pPr>
        <w:rPr>
          <w:shd w:val="clear" w:color="auto" w:fill="FFFFFF"/>
          <w:lang w:eastAsia="en-GB"/>
        </w:rPr>
      </w:pPr>
    </w:p>
    <w:p w14:paraId="0728F9E6" w14:textId="77777777" w:rsidR="00D81793" w:rsidRPr="00341D8D" w:rsidRDefault="005B7324" w:rsidP="00341D8D">
      <w:pPr>
        <w:pStyle w:val="alineje"/>
      </w:pPr>
      <w:r w:rsidRPr="00341D8D">
        <w:t xml:space="preserve">Vključiti učence in starše v evalvacijo učinkovitosti in varnosti učnega okolja ter pridobiti njihova mnenja.  </w:t>
      </w:r>
    </w:p>
    <w:p w14:paraId="4A07A7D3" w14:textId="77777777" w:rsidR="006A55E9" w:rsidRDefault="006A55E9" w:rsidP="00341D8D">
      <w:pPr>
        <w:pStyle w:val="alinej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22BE1721" w14:textId="77777777" w:rsidR="006A55E9" w:rsidRDefault="006A55E9" w:rsidP="003A7609">
      <w:pPr>
        <w:pStyle w:val="Naslov"/>
      </w:pPr>
    </w:p>
    <w:p w14:paraId="718A1FC8" w14:textId="77777777" w:rsidR="006A55E9" w:rsidRPr="003A7609" w:rsidRDefault="006A55E9" w:rsidP="003A7609">
      <w:pPr>
        <w:pStyle w:val="Naslov"/>
      </w:pPr>
      <w:r w:rsidRPr="003A7609">
        <w:t>potek delavnice</w:t>
      </w:r>
      <w:r w:rsidR="00341D8D">
        <w:t xml:space="preserve"> </w:t>
      </w:r>
      <w:r w:rsidR="00341D8D" w:rsidRPr="00341D8D">
        <w:rPr>
          <w:bCs/>
        </w:rPr>
        <w:t>– UČENCI</w:t>
      </w:r>
    </w:p>
    <w:p w14:paraId="5AF230D8" w14:textId="77777777" w:rsidR="006A55E9" w:rsidRPr="006A55E9" w:rsidRDefault="006A55E9" w:rsidP="006A55E9">
      <w:pPr>
        <w:rPr>
          <w:lang w:eastAsia="en-GB"/>
        </w:rPr>
      </w:pPr>
    </w:p>
    <w:p w14:paraId="1848AB9B" w14:textId="77777777" w:rsidR="00D81793" w:rsidRPr="00341D8D" w:rsidRDefault="005B7324" w:rsidP="00341D8D">
      <w:pPr>
        <w:pStyle w:val="alineje"/>
      </w:pPr>
      <w:r w:rsidRPr="00341D8D">
        <w:t xml:space="preserve">Izpolnite vprašalnik (15 minut). </w:t>
      </w:r>
    </w:p>
    <w:p w14:paraId="36EC2AAE" w14:textId="77777777" w:rsidR="002E3A49" w:rsidRDefault="002E3A49" w:rsidP="002E3A49"/>
    <w:p w14:paraId="1D2E3918" w14:textId="77777777" w:rsidR="00341D8D" w:rsidRDefault="00341D8D" w:rsidP="00341D8D">
      <w:pPr>
        <w:rPr>
          <w:rFonts w:cstheme="minorHAnsi"/>
        </w:rPr>
      </w:pPr>
      <w:r>
        <w:rPr>
          <w:rFonts w:cstheme="minorHAnsi"/>
        </w:rPr>
        <w:t>VPRAŠALNIK ZA UČENCE</w:t>
      </w:r>
    </w:p>
    <w:p w14:paraId="11510611" w14:textId="77777777" w:rsidR="00341D8D" w:rsidRPr="002D6FCF" w:rsidRDefault="00341D8D" w:rsidP="00341D8D">
      <w:pPr>
        <w:rPr>
          <w:rFonts w:eastAsia="Times New Roman" w:cs="Times New Roman"/>
          <w:lang w:eastAsia="sl-SI"/>
        </w:rPr>
      </w:pPr>
    </w:p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6091"/>
        <w:gridCol w:w="1105"/>
        <w:gridCol w:w="879"/>
        <w:gridCol w:w="851"/>
        <w:gridCol w:w="992"/>
      </w:tblGrid>
      <w:tr w:rsidR="00341D8D" w:rsidRPr="004D0D69" w14:paraId="6B8C30A5" w14:textId="77777777" w:rsidTr="00EC4895">
        <w:tc>
          <w:tcPr>
            <w:tcW w:w="6091" w:type="dxa"/>
          </w:tcPr>
          <w:p w14:paraId="6C62846D" w14:textId="77777777" w:rsidR="00341D8D" w:rsidRPr="00AE23E2" w:rsidRDefault="00341D8D" w:rsidP="0053244A">
            <w:pPr>
              <w:spacing w:line="276" w:lineRule="auto"/>
              <w:rPr>
                <w:b/>
              </w:rPr>
            </w:pPr>
            <w:r>
              <w:t>NAŠ POUK …</w:t>
            </w:r>
          </w:p>
        </w:tc>
        <w:tc>
          <w:tcPr>
            <w:tcW w:w="1105" w:type="dxa"/>
          </w:tcPr>
          <w:p w14:paraId="1A7F4A07" w14:textId="77777777" w:rsidR="00341D8D" w:rsidRPr="00CF7C31" w:rsidRDefault="00341D8D" w:rsidP="0053244A">
            <w:pPr>
              <w:jc w:val="center"/>
              <w:rPr>
                <w:b/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Se popolnoma strinjam</w:t>
            </w:r>
          </w:p>
        </w:tc>
        <w:tc>
          <w:tcPr>
            <w:tcW w:w="879" w:type="dxa"/>
          </w:tcPr>
          <w:p w14:paraId="2047AEE9" w14:textId="77777777" w:rsidR="00341D8D" w:rsidRPr="00CF7C31" w:rsidRDefault="00341D8D" w:rsidP="0053244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Se strinjam</w:t>
            </w:r>
          </w:p>
        </w:tc>
        <w:tc>
          <w:tcPr>
            <w:tcW w:w="851" w:type="dxa"/>
          </w:tcPr>
          <w:p w14:paraId="790DD53E" w14:textId="77777777" w:rsidR="00341D8D" w:rsidRPr="00CF7C31" w:rsidRDefault="00341D8D" w:rsidP="0053244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Delno se strinjam</w:t>
            </w:r>
          </w:p>
        </w:tc>
        <w:tc>
          <w:tcPr>
            <w:tcW w:w="992" w:type="dxa"/>
          </w:tcPr>
          <w:p w14:paraId="22BA98FF" w14:textId="77777777" w:rsidR="00341D8D" w:rsidRPr="00CF7C31" w:rsidRDefault="00341D8D" w:rsidP="00EC4895">
            <w:pPr>
              <w:ind w:right="106"/>
              <w:jc w:val="center"/>
              <w:rPr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Se ne str</w:t>
            </w:r>
            <w:bookmarkStart w:id="0" w:name="_GoBack"/>
            <w:bookmarkEnd w:id="0"/>
            <w:r w:rsidRPr="00CF7C31">
              <w:rPr>
                <w:i/>
                <w:sz w:val="18"/>
                <w:szCs w:val="18"/>
              </w:rPr>
              <w:t>injam</w:t>
            </w:r>
          </w:p>
        </w:tc>
      </w:tr>
      <w:tr w:rsidR="00341D8D" w:rsidRPr="002D6FCF" w14:paraId="06F7CF3D" w14:textId="77777777" w:rsidTr="00EC4895">
        <w:tc>
          <w:tcPr>
            <w:tcW w:w="6091" w:type="dxa"/>
          </w:tcPr>
          <w:p w14:paraId="7C332B1D" w14:textId="77777777" w:rsidR="00341D8D" w:rsidRDefault="00341D8D" w:rsidP="0053244A">
            <w:pPr>
              <w:rPr>
                <w:rFonts w:cstheme="minorHAnsi"/>
              </w:rPr>
            </w:pPr>
            <w:r w:rsidRPr="002D6FCF">
              <w:rPr>
                <w:rFonts w:cstheme="minorHAnsi"/>
                <w:b/>
              </w:rPr>
              <w:t>V RAZREDU SEM SLIŠAN</w:t>
            </w:r>
            <w:r w:rsidRPr="002D6F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5209FD6E" w14:textId="77777777" w:rsidR="00341D8D" w:rsidRPr="00CF7C31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b/>
              </w:rPr>
            </w:pPr>
            <w:r w:rsidRPr="00CF7C31">
              <w:rPr>
                <w:rFonts w:eastAsia="Times New Roman" w:cstheme="minorHAnsi"/>
                <w:color w:val="403E3F"/>
                <w:lang w:eastAsia="sl-SI"/>
              </w:rPr>
              <w:t>Učitelj mi prisluhne in me sliši.</w:t>
            </w:r>
            <w:r w:rsidRPr="00CF7C31">
              <w:rPr>
                <w:rFonts w:cstheme="minorHAnsi"/>
              </w:rPr>
              <w:t xml:space="preserve"> </w:t>
            </w:r>
          </w:p>
        </w:tc>
        <w:tc>
          <w:tcPr>
            <w:tcW w:w="1105" w:type="dxa"/>
          </w:tcPr>
          <w:p w14:paraId="644C5594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5F7BE8D4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F9FF398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650DB3F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</w:tr>
      <w:tr w:rsidR="00341D8D" w:rsidRPr="002D6FCF" w14:paraId="4483A610" w14:textId="77777777" w:rsidTr="00EC4895">
        <w:tc>
          <w:tcPr>
            <w:tcW w:w="6091" w:type="dxa"/>
          </w:tcPr>
          <w:p w14:paraId="6BD61858" w14:textId="77777777" w:rsidR="00341D8D" w:rsidRPr="00CF7C31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  <w:b/>
              </w:rPr>
            </w:pPr>
            <w:r w:rsidRPr="00CF7C31">
              <w:rPr>
                <w:rFonts w:cstheme="minorHAnsi"/>
              </w:rPr>
              <w:t xml:space="preserve">Pri pouku </w:t>
            </w:r>
            <w:r>
              <w:rPr>
                <w:rFonts w:cstheme="minorHAnsi"/>
              </w:rPr>
              <w:t>lahko postavljam vprašanja</w:t>
            </w:r>
            <w:r w:rsidRPr="00CF7C31">
              <w:rPr>
                <w:rFonts w:cstheme="minorHAnsi"/>
              </w:rPr>
              <w:t>.</w:t>
            </w:r>
          </w:p>
        </w:tc>
        <w:tc>
          <w:tcPr>
            <w:tcW w:w="1105" w:type="dxa"/>
          </w:tcPr>
          <w:p w14:paraId="0F70E939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9AFEFEB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D93FDC2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17AF130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</w:tr>
      <w:tr w:rsidR="00341D8D" w:rsidRPr="002D6FCF" w14:paraId="0A7DDE29" w14:textId="77777777" w:rsidTr="00EC4895">
        <w:tc>
          <w:tcPr>
            <w:tcW w:w="6091" w:type="dxa"/>
          </w:tcPr>
          <w:p w14:paraId="098695AC" w14:textId="77777777" w:rsidR="00341D8D" w:rsidRDefault="00341D8D" w:rsidP="0053244A">
            <w:pPr>
              <w:rPr>
                <w:rStyle w:val="st"/>
                <w:rFonts w:cstheme="minorHAnsi"/>
              </w:rPr>
            </w:pPr>
            <w:r>
              <w:rPr>
                <w:rFonts w:cstheme="minorHAnsi"/>
                <w:b/>
              </w:rPr>
              <w:t>PRI POUKU SE DOBRO POČUTIM</w:t>
            </w:r>
          </w:p>
          <w:p w14:paraId="0B28A381" w14:textId="77777777" w:rsidR="00341D8D" w:rsidRPr="0028546D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Rad/-a prihajam k pouku.</w:t>
            </w:r>
            <w:r w:rsidRPr="00CF7C31">
              <w:rPr>
                <w:rFonts w:eastAsia="Times New Roman" w:cstheme="minorHAnsi"/>
                <w:lang w:eastAsia="sl-SI"/>
              </w:rPr>
              <w:t xml:space="preserve"> </w:t>
            </w:r>
          </w:p>
        </w:tc>
        <w:tc>
          <w:tcPr>
            <w:tcW w:w="1105" w:type="dxa"/>
          </w:tcPr>
          <w:p w14:paraId="3115524C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1A02FD8F" w14:textId="77777777" w:rsidR="00341D8D" w:rsidRPr="002D6FCF" w:rsidRDefault="00341D8D" w:rsidP="005324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FC62984" w14:textId="77777777" w:rsidR="00341D8D" w:rsidRPr="002D6FCF" w:rsidRDefault="00341D8D" w:rsidP="005324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033B399" w14:textId="77777777" w:rsidR="00341D8D" w:rsidRPr="002D6FCF" w:rsidRDefault="00341D8D" w:rsidP="0053244A">
            <w:pPr>
              <w:spacing w:line="276" w:lineRule="auto"/>
              <w:rPr>
                <w:rFonts w:cstheme="minorHAnsi"/>
              </w:rPr>
            </w:pPr>
          </w:p>
        </w:tc>
      </w:tr>
      <w:tr w:rsidR="00341D8D" w:rsidRPr="002D6FCF" w14:paraId="775BD422" w14:textId="77777777" w:rsidTr="00EC4895">
        <w:tc>
          <w:tcPr>
            <w:tcW w:w="6091" w:type="dxa"/>
          </w:tcPr>
          <w:p w14:paraId="19C07BD3" w14:textId="77777777" w:rsidR="00341D8D" w:rsidRPr="00CF7C31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Na šoli oz. pri pouku se počutim varno.</w:t>
            </w:r>
          </w:p>
        </w:tc>
        <w:tc>
          <w:tcPr>
            <w:tcW w:w="1105" w:type="dxa"/>
          </w:tcPr>
          <w:p w14:paraId="085B1896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9CAD82F" w14:textId="77777777" w:rsidR="00341D8D" w:rsidRPr="002D6FCF" w:rsidRDefault="00341D8D" w:rsidP="005324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5D4448F" w14:textId="77777777" w:rsidR="00341D8D" w:rsidRPr="002D6FCF" w:rsidRDefault="00341D8D" w:rsidP="005324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B5718B7" w14:textId="77777777" w:rsidR="00341D8D" w:rsidRPr="002D6FCF" w:rsidRDefault="00341D8D" w:rsidP="0053244A">
            <w:pPr>
              <w:spacing w:line="276" w:lineRule="auto"/>
              <w:rPr>
                <w:rFonts w:cstheme="minorHAnsi"/>
              </w:rPr>
            </w:pPr>
          </w:p>
        </w:tc>
      </w:tr>
      <w:tr w:rsidR="00341D8D" w:rsidRPr="002D6FCF" w14:paraId="07E44F56" w14:textId="77777777" w:rsidTr="00EC4895">
        <w:tc>
          <w:tcPr>
            <w:tcW w:w="6091" w:type="dxa"/>
          </w:tcPr>
          <w:p w14:paraId="18E60A46" w14:textId="3521B24E" w:rsidR="00341D8D" w:rsidRDefault="00017080" w:rsidP="0053244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RAZREDNIK</w:t>
            </w:r>
          </w:p>
          <w:p w14:paraId="4C24E4E3" w14:textId="77777777" w:rsidR="00341D8D" w:rsidRPr="00CF7C31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Učitelju/-ici je mar za nas.</w:t>
            </w:r>
          </w:p>
        </w:tc>
        <w:tc>
          <w:tcPr>
            <w:tcW w:w="1105" w:type="dxa"/>
          </w:tcPr>
          <w:p w14:paraId="3E6DC0EA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138EB2CB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46DCACB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309BEA9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</w:tr>
      <w:tr w:rsidR="00341D8D" w:rsidRPr="002D6FCF" w14:paraId="0294ACEC" w14:textId="77777777" w:rsidTr="00EC4895">
        <w:tc>
          <w:tcPr>
            <w:tcW w:w="6091" w:type="dxa"/>
          </w:tcPr>
          <w:p w14:paraId="5CC445F8" w14:textId="77777777" w:rsidR="00341D8D" w:rsidRPr="00511395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 pouku lahko predlagam, kaj bi lahko bilo drugače.</w:t>
            </w:r>
          </w:p>
        </w:tc>
        <w:tc>
          <w:tcPr>
            <w:tcW w:w="1105" w:type="dxa"/>
          </w:tcPr>
          <w:p w14:paraId="70BD2FFB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4E697D0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D5AC222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DD65556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</w:tr>
      <w:tr w:rsidR="00341D8D" w:rsidRPr="002D6FCF" w14:paraId="556E850E" w14:textId="77777777" w:rsidTr="00EC4895">
        <w:tc>
          <w:tcPr>
            <w:tcW w:w="6091" w:type="dxa"/>
          </w:tcPr>
          <w:p w14:paraId="1CBA83B2" w14:textId="77777777" w:rsidR="00341D8D" w:rsidRDefault="00341D8D" w:rsidP="0053244A">
            <w:pPr>
              <w:rPr>
                <w:rFonts w:cstheme="minorHAnsi"/>
              </w:rPr>
            </w:pPr>
            <w:r w:rsidRPr="002D6FCF">
              <w:rPr>
                <w:rFonts w:eastAsia="Times New Roman" w:cstheme="minorHAnsi"/>
                <w:b/>
                <w:color w:val="000000"/>
                <w:lang w:eastAsia="sl-SI"/>
              </w:rPr>
              <w:t>MEDSEBOJNO SODELOVANJE</w:t>
            </w:r>
            <w:r w:rsidRPr="002D6FCF">
              <w:rPr>
                <w:rFonts w:cstheme="minorHAnsi"/>
              </w:rPr>
              <w:t xml:space="preserve"> </w:t>
            </w:r>
          </w:p>
          <w:p w14:paraId="3A5B12B7" w14:textId="77777777" w:rsidR="00341D8D" w:rsidRPr="00CF7C31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lang w:eastAsia="sl-SI"/>
              </w:rPr>
            </w:pPr>
            <w:r w:rsidRPr="00CF7C31">
              <w:rPr>
                <w:rFonts w:cstheme="minorHAnsi"/>
              </w:rPr>
              <w:t>Učenci imamo spoštljiv odnos drug do drugega.</w:t>
            </w:r>
          </w:p>
        </w:tc>
        <w:tc>
          <w:tcPr>
            <w:tcW w:w="1105" w:type="dxa"/>
          </w:tcPr>
          <w:p w14:paraId="52E9D929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03CDC33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9D8765A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0415534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</w:tr>
      <w:tr w:rsidR="00341D8D" w:rsidRPr="002D6FCF" w14:paraId="7AB2461D" w14:textId="77777777" w:rsidTr="00EC4895">
        <w:tc>
          <w:tcPr>
            <w:tcW w:w="6091" w:type="dxa"/>
          </w:tcPr>
          <w:p w14:paraId="0BF349C6" w14:textId="77777777" w:rsidR="00341D8D" w:rsidRPr="00CF7C31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lang w:eastAsia="sl-SI"/>
              </w:rPr>
            </w:pPr>
            <w:r w:rsidRPr="00CF7C31">
              <w:rPr>
                <w:rFonts w:eastAsia="Times New Roman" w:cstheme="minorHAnsi"/>
                <w:color w:val="000000"/>
                <w:lang w:eastAsia="sl-SI"/>
              </w:rPr>
              <w:t xml:space="preserve">Pri pouku sodelujemo – si pomagamo, </w:t>
            </w:r>
            <w:r>
              <w:rPr>
                <w:rFonts w:eastAsia="Times New Roman" w:cstheme="minorHAnsi"/>
                <w:color w:val="000000"/>
                <w:lang w:eastAsia="sl-SI"/>
              </w:rPr>
              <w:t>se učimo drug od drugega, sošolcem povemo, kaj bi lahko še izboljšali</w:t>
            </w:r>
            <w:r w:rsidRPr="00CF7C31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  <w:tc>
          <w:tcPr>
            <w:tcW w:w="1105" w:type="dxa"/>
          </w:tcPr>
          <w:p w14:paraId="0F61E2AF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39421E6E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896270C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364BCF7" w14:textId="77777777" w:rsidR="00341D8D" w:rsidRPr="002D6FCF" w:rsidRDefault="00341D8D" w:rsidP="0053244A">
            <w:pPr>
              <w:rPr>
                <w:rFonts w:cstheme="minorHAnsi"/>
              </w:rPr>
            </w:pPr>
          </w:p>
        </w:tc>
      </w:tr>
    </w:tbl>
    <w:p w14:paraId="2438C671" w14:textId="77777777" w:rsidR="00341D8D" w:rsidRDefault="00341D8D" w:rsidP="00341D8D"/>
    <w:p w14:paraId="312192ED" w14:textId="77777777" w:rsidR="00341D8D" w:rsidRDefault="00341D8D" w:rsidP="002E3A49"/>
    <w:p w14:paraId="700E5893" w14:textId="77777777" w:rsidR="00341D8D" w:rsidRDefault="00341D8D" w:rsidP="002E3A49"/>
    <w:p w14:paraId="7168EE5E" w14:textId="77777777" w:rsidR="00341D8D" w:rsidRDefault="00341D8D" w:rsidP="002E3A49"/>
    <w:p w14:paraId="618D8CCC" w14:textId="77777777" w:rsidR="00341D8D" w:rsidRDefault="00341D8D" w:rsidP="002E3A49"/>
    <w:p w14:paraId="0E5F69AB" w14:textId="77777777" w:rsidR="00341D8D" w:rsidRDefault="00341D8D" w:rsidP="002E3A49"/>
    <w:p w14:paraId="7D658CC0" w14:textId="77777777" w:rsidR="00341D8D" w:rsidRDefault="00341D8D" w:rsidP="002E3A49"/>
    <w:p w14:paraId="3BD59477" w14:textId="77777777" w:rsidR="00341D8D" w:rsidRDefault="00341D8D" w:rsidP="002E3A49"/>
    <w:p w14:paraId="0BAD76AB" w14:textId="77777777" w:rsidR="00341D8D" w:rsidRDefault="00341D8D" w:rsidP="002E3A49"/>
    <w:p w14:paraId="18AE4502" w14:textId="2DAECA97" w:rsidR="00FC3E6A" w:rsidRPr="003A7609" w:rsidRDefault="00FC3E6A" w:rsidP="00FC3E6A">
      <w:pPr>
        <w:pStyle w:val="Naslov"/>
      </w:pPr>
      <w:r w:rsidRPr="003A7609">
        <w:t>potek delavnice</w:t>
      </w:r>
      <w:r>
        <w:t xml:space="preserve"> </w:t>
      </w:r>
      <w:r w:rsidRPr="00341D8D">
        <w:rPr>
          <w:bCs/>
        </w:rPr>
        <w:t xml:space="preserve">– </w:t>
      </w:r>
      <w:r w:rsidR="001B0AF5">
        <w:rPr>
          <w:bCs/>
        </w:rPr>
        <w:t>STArši</w:t>
      </w:r>
    </w:p>
    <w:p w14:paraId="709A0AC1" w14:textId="77777777" w:rsidR="00FC3E6A" w:rsidRDefault="00FC3E6A" w:rsidP="00341D8D">
      <w:pPr>
        <w:rPr>
          <w:rFonts w:cstheme="minorHAnsi"/>
        </w:rPr>
      </w:pPr>
    </w:p>
    <w:p w14:paraId="609B94AF" w14:textId="18E27CD0" w:rsidR="00341D8D" w:rsidRDefault="00341D8D" w:rsidP="00341D8D">
      <w:r w:rsidRPr="00D2209A">
        <w:rPr>
          <w:rFonts w:cstheme="minorHAnsi"/>
        </w:rPr>
        <w:t>VPRAŠALNIK ZA STARŠE</w:t>
      </w:r>
      <w:r w:rsidR="00E819D1">
        <w:rPr>
          <w:rFonts w:cstheme="minorHAnsi"/>
        </w:rPr>
        <w:t xml:space="preserve"> (10 minut)</w:t>
      </w:r>
    </w:p>
    <w:p w14:paraId="4BA3E01B" w14:textId="77777777" w:rsidR="00341D8D" w:rsidRDefault="00341D8D" w:rsidP="002E3A49">
      <w:r>
        <w:t xml:space="preserve"> </w:t>
      </w:r>
    </w:p>
    <w:p w14:paraId="68D9402D" w14:textId="77777777" w:rsidR="00341D8D" w:rsidRPr="00980BFA" w:rsidRDefault="00341D8D" w:rsidP="00341D8D">
      <w:pPr>
        <w:rPr>
          <w:rFonts w:eastAsia="Times New Roman" w:cs="Times New Roman"/>
          <w:lang w:eastAsia="sl-SI"/>
        </w:rPr>
      </w:pPr>
    </w:p>
    <w:tbl>
      <w:tblPr>
        <w:tblStyle w:val="Tabelamre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213"/>
        <w:gridCol w:w="993"/>
        <w:gridCol w:w="913"/>
        <w:gridCol w:w="992"/>
      </w:tblGrid>
      <w:tr w:rsidR="00341D8D" w:rsidRPr="00980BFA" w14:paraId="4FF4EA2E" w14:textId="77777777" w:rsidTr="00EC4895">
        <w:tc>
          <w:tcPr>
            <w:tcW w:w="5812" w:type="dxa"/>
          </w:tcPr>
          <w:p w14:paraId="717FEC6A" w14:textId="690C3CBF" w:rsidR="00341D8D" w:rsidRPr="00083ED1" w:rsidRDefault="008F1B65" w:rsidP="0053244A">
            <w:pPr>
              <w:spacing w:line="276" w:lineRule="auto"/>
            </w:pPr>
            <w:r>
              <w:t>MOJ OTROK V ŠOLI</w:t>
            </w:r>
            <w:r w:rsidR="00341D8D" w:rsidRPr="00083ED1">
              <w:t xml:space="preserve"> …</w:t>
            </w:r>
          </w:p>
        </w:tc>
        <w:tc>
          <w:tcPr>
            <w:tcW w:w="1213" w:type="dxa"/>
          </w:tcPr>
          <w:p w14:paraId="539D9831" w14:textId="77777777" w:rsidR="00341D8D" w:rsidRPr="00BC14B4" w:rsidRDefault="00341D8D" w:rsidP="0053244A">
            <w:pPr>
              <w:jc w:val="center"/>
              <w:rPr>
                <w:b/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Se popolnoma strinjam</w:t>
            </w:r>
          </w:p>
        </w:tc>
        <w:tc>
          <w:tcPr>
            <w:tcW w:w="993" w:type="dxa"/>
          </w:tcPr>
          <w:p w14:paraId="5FE4690A" w14:textId="77777777" w:rsidR="00341D8D" w:rsidRPr="00BC14B4" w:rsidRDefault="00341D8D" w:rsidP="0053244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Se strinjam</w:t>
            </w:r>
          </w:p>
        </w:tc>
        <w:tc>
          <w:tcPr>
            <w:tcW w:w="913" w:type="dxa"/>
          </w:tcPr>
          <w:p w14:paraId="589E8B49" w14:textId="77777777" w:rsidR="00341D8D" w:rsidRPr="00BC14B4" w:rsidRDefault="00341D8D" w:rsidP="0053244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Delno se strinjam</w:t>
            </w:r>
          </w:p>
        </w:tc>
        <w:tc>
          <w:tcPr>
            <w:tcW w:w="992" w:type="dxa"/>
          </w:tcPr>
          <w:p w14:paraId="55524383" w14:textId="77777777" w:rsidR="00341D8D" w:rsidRPr="00BC14B4" w:rsidRDefault="00341D8D" w:rsidP="0053244A">
            <w:pPr>
              <w:jc w:val="center"/>
              <w:rPr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Se ne strinjam</w:t>
            </w:r>
          </w:p>
        </w:tc>
      </w:tr>
      <w:tr w:rsidR="00341D8D" w:rsidRPr="00980BFA" w14:paraId="31E8710B" w14:textId="77777777" w:rsidTr="00EC4895">
        <w:tc>
          <w:tcPr>
            <w:tcW w:w="5812" w:type="dxa"/>
          </w:tcPr>
          <w:p w14:paraId="01C8CEA4" w14:textId="13E54BB9" w:rsidR="00341D8D" w:rsidRPr="00511395" w:rsidRDefault="008F1B65" w:rsidP="0053244A">
            <w:pPr>
              <w:rPr>
                <w:rFonts w:cstheme="minorHAnsi"/>
              </w:rPr>
            </w:pPr>
            <w:r>
              <w:rPr>
                <w:b/>
              </w:rPr>
              <w:t>POČUTJE</w:t>
            </w:r>
          </w:p>
          <w:p w14:paraId="0FAC1A96" w14:textId="77777777" w:rsidR="00341D8D" w:rsidRPr="00C32C5C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eastAsia="Times New Roman" w:cs="Arial"/>
                <w:lang w:eastAsia="sl-SI"/>
              </w:rPr>
            </w:pPr>
            <w:r w:rsidRPr="00BC14B4">
              <w:t xml:space="preserve">Moj otrok se </w:t>
            </w:r>
            <w:r>
              <w:t>v šoli počuti varnega</w:t>
            </w:r>
            <w:r w:rsidRPr="00BC14B4">
              <w:t>.</w:t>
            </w:r>
          </w:p>
        </w:tc>
        <w:tc>
          <w:tcPr>
            <w:tcW w:w="1213" w:type="dxa"/>
          </w:tcPr>
          <w:p w14:paraId="58849807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3" w:type="dxa"/>
          </w:tcPr>
          <w:p w14:paraId="71C92379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13" w:type="dxa"/>
          </w:tcPr>
          <w:p w14:paraId="4C62DE7B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2" w:type="dxa"/>
          </w:tcPr>
          <w:p w14:paraId="07FDE28A" w14:textId="77777777" w:rsidR="00341D8D" w:rsidRPr="00BC14B4" w:rsidRDefault="00341D8D" w:rsidP="0053244A"/>
        </w:tc>
      </w:tr>
      <w:tr w:rsidR="00341D8D" w:rsidRPr="00980BFA" w14:paraId="2D9404B4" w14:textId="77777777" w:rsidTr="00EC4895">
        <w:tc>
          <w:tcPr>
            <w:tcW w:w="5812" w:type="dxa"/>
          </w:tcPr>
          <w:p w14:paraId="3D459394" w14:textId="77777777" w:rsidR="00341D8D" w:rsidRPr="00C32C5C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b/>
              </w:rPr>
            </w:pPr>
            <w:r w:rsidRPr="00BC14B4">
              <w:t xml:space="preserve">Moj otrok </w:t>
            </w:r>
            <w:r>
              <w:t>r</w:t>
            </w:r>
            <w:r>
              <w:rPr>
                <w:rFonts w:eastAsia="Times New Roman" w:cstheme="minorHAnsi"/>
                <w:lang w:eastAsia="sl-SI"/>
              </w:rPr>
              <w:t>ad hodi v šolo.</w:t>
            </w:r>
          </w:p>
        </w:tc>
        <w:tc>
          <w:tcPr>
            <w:tcW w:w="1213" w:type="dxa"/>
          </w:tcPr>
          <w:p w14:paraId="313B73C7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3" w:type="dxa"/>
          </w:tcPr>
          <w:p w14:paraId="50D5590E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13" w:type="dxa"/>
          </w:tcPr>
          <w:p w14:paraId="23C65E08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2" w:type="dxa"/>
          </w:tcPr>
          <w:p w14:paraId="0C121A9F" w14:textId="77777777" w:rsidR="00341D8D" w:rsidRPr="00BC14B4" w:rsidRDefault="00341D8D" w:rsidP="0053244A"/>
        </w:tc>
      </w:tr>
      <w:tr w:rsidR="00341D8D" w:rsidRPr="00980BFA" w14:paraId="04281BDA" w14:textId="77777777" w:rsidTr="00EC4895">
        <w:tc>
          <w:tcPr>
            <w:tcW w:w="5812" w:type="dxa"/>
          </w:tcPr>
          <w:p w14:paraId="2285370C" w14:textId="1424B26B" w:rsidR="00341D8D" w:rsidRDefault="00017080" w:rsidP="0053244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RAZREDNIK</w:t>
            </w:r>
          </w:p>
          <w:p w14:paraId="6B9D900A" w14:textId="77777777" w:rsidR="00341D8D" w:rsidRPr="00BC14B4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b/>
              </w:rPr>
            </w:pPr>
            <w:r>
              <w:rPr>
                <w:rFonts w:cstheme="minorHAnsi"/>
              </w:rPr>
              <w:t>Učitelju/-ici je mar za mojega otroka.</w:t>
            </w:r>
          </w:p>
        </w:tc>
        <w:tc>
          <w:tcPr>
            <w:tcW w:w="1213" w:type="dxa"/>
          </w:tcPr>
          <w:p w14:paraId="16ABB0D1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3" w:type="dxa"/>
          </w:tcPr>
          <w:p w14:paraId="53AB0C07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13" w:type="dxa"/>
          </w:tcPr>
          <w:p w14:paraId="63F95B08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2" w:type="dxa"/>
          </w:tcPr>
          <w:p w14:paraId="702630B9" w14:textId="77777777" w:rsidR="00341D8D" w:rsidRPr="00BC14B4" w:rsidRDefault="00341D8D" w:rsidP="0053244A"/>
        </w:tc>
      </w:tr>
      <w:tr w:rsidR="00341D8D" w:rsidRPr="00980BFA" w14:paraId="70120D5A" w14:textId="77777777" w:rsidTr="00EC4895">
        <w:tc>
          <w:tcPr>
            <w:tcW w:w="5812" w:type="dxa"/>
          </w:tcPr>
          <w:p w14:paraId="11C12A61" w14:textId="03FA4BDD" w:rsidR="00341D8D" w:rsidRPr="00BC14B4" w:rsidRDefault="00341D8D" w:rsidP="00341D8D">
            <w:pPr>
              <w:pStyle w:val="Odstavekseznama"/>
              <w:numPr>
                <w:ilvl w:val="0"/>
                <w:numId w:val="15"/>
              </w:numPr>
            </w:pPr>
            <w:r w:rsidRPr="00BC14B4">
              <w:t xml:space="preserve">Če </w:t>
            </w:r>
            <w:r>
              <w:t xml:space="preserve">moj otrok </w:t>
            </w:r>
            <w:r w:rsidRPr="00BC14B4">
              <w:t>česa ne razume, brez zadržkov vpraša učitelja</w:t>
            </w:r>
            <w:r w:rsidR="008F1B65">
              <w:t>/-ico</w:t>
            </w:r>
            <w:r w:rsidRPr="00BC14B4">
              <w:t xml:space="preserve"> za dodatno razlago.</w:t>
            </w:r>
          </w:p>
        </w:tc>
        <w:tc>
          <w:tcPr>
            <w:tcW w:w="1213" w:type="dxa"/>
          </w:tcPr>
          <w:p w14:paraId="3A8376D9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3" w:type="dxa"/>
          </w:tcPr>
          <w:p w14:paraId="607331BB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13" w:type="dxa"/>
          </w:tcPr>
          <w:p w14:paraId="3E47B70A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2" w:type="dxa"/>
          </w:tcPr>
          <w:p w14:paraId="6045C7E2" w14:textId="77777777" w:rsidR="00341D8D" w:rsidRPr="00BC14B4" w:rsidRDefault="00341D8D" w:rsidP="0053244A"/>
        </w:tc>
      </w:tr>
      <w:tr w:rsidR="00341D8D" w:rsidRPr="00980BFA" w14:paraId="3C5CC8C3" w14:textId="77777777" w:rsidTr="00EC4895">
        <w:tc>
          <w:tcPr>
            <w:tcW w:w="5812" w:type="dxa"/>
          </w:tcPr>
          <w:p w14:paraId="7F97373E" w14:textId="220DF405" w:rsidR="00341D8D" w:rsidRPr="00BC14B4" w:rsidRDefault="00341D8D" w:rsidP="0053244A">
            <w:r w:rsidRPr="00BC14B4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SPOŠTOVANJE</w:t>
            </w:r>
            <w:r w:rsidRPr="00BC14B4">
              <w:t xml:space="preserve"> </w:t>
            </w:r>
          </w:p>
          <w:p w14:paraId="672F47F9" w14:textId="77777777" w:rsidR="00341D8D" w:rsidRPr="00BC14B4" w:rsidRDefault="00341D8D" w:rsidP="00341D8D">
            <w:pPr>
              <w:pStyle w:val="Odstavekseznama"/>
              <w:numPr>
                <w:ilvl w:val="0"/>
                <w:numId w:val="15"/>
              </w:numPr>
            </w:pPr>
            <w:r w:rsidRPr="00BC14B4">
              <w:t>Učenci imajo spoštljiv odnos do učitelja.</w:t>
            </w:r>
          </w:p>
        </w:tc>
        <w:tc>
          <w:tcPr>
            <w:tcW w:w="1213" w:type="dxa"/>
          </w:tcPr>
          <w:p w14:paraId="1BE8FE71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3" w:type="dxa"/>
          </w:tcPr>
          <w:p w14:paraId="5475E681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13" w:type="dxa"/>
          </w:tcPr>
          <w:p w14:paraId="4A18B835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2" w:type="dxa"/>
          </w:tcPr>
          <w:p w14:paraId="315F9ED3" w14:textId="77777777" w:rsidR="00341D8D" w:rsidRPr="00BC14B4" w:rsidRDefault="00341D8D" w:rsidP="0053244A"/>
        </w:tc>
      </w:tr>
      <w:tr w:rsidR="00341D8D" w:rsidRPr="00980BFA" w14:paraId="179F75C3" w14:textId="77777777" w:rsidTr="00EC4895">
        <w:tc>
          <w:tcPr>
            <w:tcW w:w="5812" w:type="dxa"/>
          </w:tcPr>
          <w:p w14:paraId="4E8EBEF3" w14:textId="77777777" w:rsidR="00341D8D" w:rsidRPr="00BC14B4" w:rsidRDefault="00341D8D" w:rsidP="00341D8D">
            <w:pPr>
              <w:pStyle w:val="Odstavekseznama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BC14B4">
              <w:t>Učenci imajo spoštljiv odnos drug do drugega.</w:t>
            </w:r>
          </w:p>
        </w:tc>
        <w:tc>
          <w:tcPr>
            <w:tcW w:w="1213" w:type="dxa"/>
          </w:tcPr>
          <w:p w14:paraId="55404F83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3" w:type="dxa"/>
          </w:tcPr>
          <w:p w14:paraId="1F372943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13" w:type="dxa"/>
          </w:tcPr>
          <w:p w14:paraId="2236AC8F" w14:textId="77777777" w:rsidR="00341D8D" w:rsidRPr="00BC14B4" w:rsidRDefault="00341D8D" w:rsidP="0053244A">
            <w:pPr>
              <w:spacing w:line="276" w:lineRule="auto"/>
            </w:pPr>
          </w:p>
        </w:tc>
        <w:tc>
          <w:tcPr>
            <w:tcW w:w="992" w:type="dxa"/>
          </w:tcPr>
          <w:p w14:paraId="2686ACCA" w14:textId="77777777" w:rsidR="00341D8D" w:rsidRPr="00BC14B4" w:rsidRDefault="00341D8D" w:rsidP="0053244A"/>
        </w:tc>
      </w:tr>
    </w:tbl>
    <w:p w14:paraId="5B756C0A" w14:textId="77777777" w:rsidR="00341D8D" w:rsidRPr="00980BFA" w:rsidRDefault="00341D8D" w:rsidP="00341D8D"/>
    <w:p w14:paraId="42BEB04C" w14:textId="77777777" w:rsidR="00341D8D" w:rsidRDefault="00341D8D" w:rsidP="00341D8D"/>
    <w:p w14:paraId="287E2655" w14:textId="77777777" w:rsidR="00341D8D" w:rsidRDefault="00341D8D" w:rsidP="00341D8D">
      <w:pPr>
        <w:pStyle w:val="alineje"/>
        <w:numPr>
          <w:ilvl w:val="0"/>
          <w:numId w:val="0"/>
        </w:numPr>
      </w:pPr>
    </w:p>
    <w:p w14:paraId="0A9152BD" w14:textId="77777777" w:rsidR="00341D8D" w:rsidRDefault="00341D8D" w:rsidP="00341D8D">
      <w:pPr>
        <w:pStyle w:val="alineje"/>
        <w:numPr>
          <w:ilvl w:val="0"/>
          <w:numId w:val="0"/>
        </w:numPr>
      </w:pPr>
    </w:p>
    <w:p w14:paraId="041FD78F" w14:textId="77777777" w:rsidR="00341D8D" w:rsidRPr="002E3A49" w:rsidRDefault="00341D8D" w:rsidP="002E3A49"/>
    <w:sectPr w:rsidR="00341D8D" w:rsidRPr="002E3A49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7F0F" w14:textId="77777777" w:rsidR="009331B7" w:rsidRDefault="009331B7" w:rsidP="0088078F">
      <w:r>
        <w:separator/>
      </w:r>
    </w:p>
  </w:endnote>
  <w:endnote w:type="continuationSeparator" w:id="0">
    <w:p w14:paraId="18BC85F2" w14:textId="77777777" w:rsidR="009331B7" w:rsidRDefault="009331B7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3C2C" w14:textId="77777777" w:rsidR="0079579E" w:rsidRDefault="0079579E" w:rsidP="0088078F">
    <w:pPr>
      <w:rPr>
        <w:rFonts w:cs="Times New Roman (Body CS)"/>
        <w:color w:val="16C896" w:themeColor="text1"/>
      </w:rPr>
    </w:pPr>
  </w:p>
  <w:p w14:paraId="0E7F355C" w14:textId="77777777" w:rsidR="0079579E" w:rsidRPr="0088078F" w:rsidRDefault="0023218C" w:rsidP="0088078F">
    <w:pPr>
      <w:rPr>
        <w:rFonts w:cs="Times New Roman (Body CS)"/>
        <w:color w:val="16C896" w:themeColor="text1"/>
      </w:rPr>
    </w:pPr>
    <w:r w:rsidRPr="0023218C">
      <w:rPr>
        <w:rFonts w:cs="Times New Roman (Body CS)"/>
        <w:noProof/>
        <w:color w:val="16C896" w:themeColor="text1"/>
        <w:lang w:eastAsia="sl-SI"/>
      </w:rPr>
      <w:drawing>
        <wp:inline distT="0" distB="0" distL="0" distR="0" wp14:anchorId="5DD59D11" wp14:editId="66F77023">
          <wp:extent cx="5731510" cy="3479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C825" w14:textId="77777777" w:rsidR="009331B7" w:rsidRDefault="009331B7" w:rsidP="0088078F">
      <w:r>
        <w:separator/>
      </w:r>
    </w:p>
  </w:footnote>
  <w:footnote w:type="continuationSeparator" w:id="0">
    <w:p w14:paraId="7A9EFA97" w14:textId="77777777" w:rsidR="009331B7" w:rsidRDefault="009331B7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DAAC" w14:textId="77777777"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6B2FE1CE" wp14:editId="26F69C44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3A2"/>
    <w:multiLevelType w:val="hybridMultilevel"/>
    <w:tmpl w:val="AD506686"/>
    <w:lvl w:ilvl="0" w:tplc="794A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2E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EE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60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A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A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A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2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0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103283"/>
    <w:multiLevelType w:val="hybridMultilevel"/>
    <w:tmpl w:val="1390CAE4"/>
    <w:lvl w:ilvl="0" w:tplc="2B548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A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6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2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AF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65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4D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0F65"/>
    <w:multiLevelType w:val="hybridMultilevel"/>
    <w:tmpl w:val="7BBAFD98"/>
    <w:lvl w:ilvl="0" w:tplc="39DE6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4B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4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21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0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6B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B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7A3B4E"/>
    <w:multiLevelType w:val="hybridMultilevel"/>
    <w:tmpl w:val="E010897A"/>
    <w:lvl w:ilvl="0" w:tplc="96A00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83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6B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CF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4C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FE6609"/>
    <w:multiLevelType w:val="hybridMultilevel"/>
    <w:tmpl w:val="85744204"/>
    <w:lvl w:ilvl="0" w:tplc="DF08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68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2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49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6A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8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2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07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9A6EBE"/>
    <w:multiLevelType w:val="hybridMultilevel"/>
    <w:tmpl w:val="880A59F6"/>
    <w:lvl w:ilvl="0" w:tplc="9F96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3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E0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6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7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E0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E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8D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AA4018"/>
    <w:multiLevelType w:val="hybridMultilevel"/>
    <w:tmpl w:val="26FAB218"/>
    <w:lvl w:ilvl="0" w:tplc="C908B9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6147C"/>
    <w:multiLevelType w:val="hybridMultilevel"/>
    <w:tmpl w:val="23E46728"/>
    <w:lvl w:ilvl="0" w:tplc="09242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4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0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82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88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20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07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16C896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3E2E"/>
    <w:multiLevelType w:val="hybridMultilevel"/>
    <w:tmpl w:val="52FE539E"/>
    <w:lvl w:ilvl="0" w:tplc="662C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4E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4D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E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CB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5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27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CC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28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741DA"/>
    <w:multiLevelType w:val="hybridMultilevel"/>
    <w:tmpl w:val="17D0F086"/>
    <w:lvl w:ilvl="0" w:tplc="CC2A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2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2F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A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A3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A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8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6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80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C359FD"/>
    <w:multiLevelType w:val="hybridMultilevel"/>
    <w:tmpl w:val="FE4EB000"/>
    <w:lvl w:ilvl="0" w:tplc="6F1E6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0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42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8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09"/>
    <w:rsid w:val="00007FDB"/>
    <w:rsid w:val="00017080"/>
    <w:rsid w:val="0007194D"/>
    <w:rsid w:val="0016453B"/>
    <w:rsid w:val="001B0AF5"/>
    <w:rsid w:val="0023218C"/>
    <w:rsid w:val="002B59E2"/>
    <w:rsid w:val="002E3A49"/>
    <w:rsid w:val="00341D8D"/>
    <w:rsid w:val="0038084A"/>
    <w:rsid w:val="003A7609"/>
    <w:rsid w:val="003B3AD2"/>
    <w:rsid w:val="00447643"/>
    <w:rsid w:val="005A61DC"/>
    <w:rsid w:val="005B7324"/>
    <w:rsid w:val="00691A3D"/>
    <w:rsid w:val="006A55E9"/>
    <w:rsid w:val="00764C21"/>
    <w:rsid w:val="0079579E"/>
    <w:rsid w:val="008717F1"/>
    <w:rsid w:val="0088078F"/>
    <w:rsid w:val="008B7782"/>
    <w:rsid w:val="008F1B65"/>
    <w:rsid w:val="00901A05"/>
    <w:rsid w:val="009331B7"/>
    <w:rsid w:val="009E13E0"/>
    <w:rsid w:val="00A45E0F"/>
    <w:rsid w:val="00B03F2B"/>
    <w:rsid w:val="00C734AF"/>
    <w:rsid w:val="00CA190A"/>
    <w:rsid w:val="00CA2EFA"/>
    <w:rsid w:val="00D074D8"/>
    <w:rsid w:val="00D4743F"/>
    <w:rsid w:val="00D81793"/>
    <w:rsid w:val="00D96864"/>
    <w:rsid w:val="00E7377D"/>
    <w:rsid w:val="00E819D1"/>
    <w:rsid w:val="00EC4895"/>
    <w:rsid w:val="00FC3E6A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CDF60"/>
  <w15:chartTrackingRefBased/>
  <w15:docId w15:val="{A4C66F99-1D01-4FC4-9471-FEAA72A6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16C896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16C896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3A7609"/>
    <w:pPr>
      <w:contextualSpacing/>
    </w:pPr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eastAsia="en-GB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3A7609"/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val="sl-SI" w:eastAsia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56ECC2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56ECC2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7CF0CF" w:themeColor="text1" w:themeTint="80"/>
        <w:bottom w:val="single" w:sz="4" w:space="0" w:color="7CF0C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F0C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F0C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2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1Horz">
      <w:tblPr/>
      <w:tcPr>
        <w:tcBorders>
          <w:top w:val="single" w:sz="4" w:space="0" w:color="7CF0CF" w:themeColor="text1" w:themeTint="80"/>
          <w:bottom w:val="single" w:sz="4" w:space="0" w:color="7CF0C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character" w:customStyle="1" w:styleId="st">
    <w:name w:val="st"/>
    <w:basedOn w:val="Privzetapisavaodstavka"/>
    <w:rsid w:val="00341D8D"/>
  </w:style>
  <w:style w:type="character" w:styleId="Pripombasklic">
    <w:name w:val="annotation reference"/>
    <w:basedOn w:val="Privzetapisavaodstavka"/>
    <w:uiPriority w:val="99"/>
    <w:semiHidden/>
    <w:unhideWhenUsed/>
    <w:rsid w:val="00A45E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45E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45E0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45E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45E0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E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21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9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1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8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KAKO%202023\3.1%20Varno%20in%20u&#269;inkovito%20u&#269;no%20okolje%20v%20o&#269;eh%20u&#269;iteljev.dotx" TargetMode="External"/></Relationships>
</file>

<file path=word/theme/theme1.xml><?xml version="1.0" encoding="utf-8"?>
<a:theme xmlns:a="http://schemas.openxmlformats.org/drawingml/2006/main" name="Office Theme">
  <a:themeElements>
    <a:clrScheme name="kako 1">
      <a:dk1>
        <a:srgbClr val="16C896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3.1 Varno in učinkovito učno okolje v očeh učiteljev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Zvonka Kos</cp:lastModifiedBy>
  <cp:revision>3</cp:revision>
  <dcterms:created xsi:type="dcterms:W3CDTF">2023-07-17T07:00:00Z</dcterms:created>
  <dcterms:modified xsi:type="dcterms:W3CDTF">2023-07-19T08:46:00Z</dcterms:modified>
</cp:coreProperties>
</file>