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16C896" w:themeColor="text1"/>
          <w:bottom w:val="single" w:sz="6" w:space="0" w:color="16C896" w:themeColor="text1"/>
          <w:insideV w:val="single" w:sz="6" w:space="0" w:color="16C896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14:paraId="55D033A7" w14:textId="77777777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048DFA83" w14:textId="64D14E97" w:rsidR="00C734AF" w:rsidRPr="002E3A49" w:rsidRDefault="00830B0C" w:rsidP="00264D07">
            <w:pPr>
              <w:pStyle w:val="Naslov1"/>
              <w:outlineLvl w:val="0"/>
            </w:pPr>
            <w:r>
              <w:t>9</w:t>
            </w:r>
            <w:r w:rsidR="002E3A49" w:rsidRPr="002E3A49">
              <w:t>.</w:t>
            </w:r>
            <w:r w:rsidR="00264D07">
              <w:t>3</w:t>
            </w:r>
            <w:r w:rsidR="002E3A49" w:rsidRPr="002E3A49">
              <w:t xml:space="preserve"> delavnica:</w:t>
            </w:r>
          </w:p>
        </w:tc>
      </w:tr>
      <w:tr w:rsidR="00C734AF" w:rsidRPr="00C734AF" w14:paraId="3BFF43DA" w14:textId="77777777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2F5A731F" w14:textId="71040E12" w:rsidR="00C734AF" w:rsidRPr="00BB5C69" w:rsidRDefault="00BB5C69" w:rsidP="00660C7E">
            <w:pPr>
              <w:pStyle w:val="Odstavekseznama"/>
              <w:ind w:left="0"/>
              <w:rPr>
                <w:rFonts w:ascii="Calibri" w:hAnsi="Calibri" w:cs="Calibri"/>
                <w:b w:val="0"/>
                <w:bCs w:val="0"/>
                <w:sz w:val="40"/>
                <w:szCs w:val="40"/>
              </w:rPr>
            </w:pPr>
            <w:r w:rsidRPr="00BB5C69">
              <w:rPr>
                <w:rFonts w:ascii="Calibri" w:hAnsi="Calibri" w:cs="Calibri"/>
                <w:b w:val="0"/>
                <w:sz w:val="40"/>
                <w:szCs w:val="40"/>
              </w:rPr>
              <w:t xml:space="preserve">Glas učencev in staršev – </w:t>
            </w:r>
            <w:r w:rsidR="00660C7E">
              <w:rPr>
                <w:rFonts w:ascii="Calibri" w:hAnsi="Calibri" w:cs="Calibri"/>
                <w:b w:val="0"/>
                <w:sz w:val="40"/>
                <w:szCs w:val="40"/>
              </w:rPr>
              <w:t>K</w:t>
            </w:r>
            <w:r w:rsidRPr="00BB5C69">
              <w:rPr>
                <w:rStyle w:val="normaltextrun"/>
                <w:rFonts w:ascii="Calibri" w:hAnsi="Calibri" w:cs="Calibri"/>
                <w:b w:val="0"/>
                <w:bCs w:val="0"/>
                <w:sz w:val="40"/>
                <w:szCs w:val="40"/>
              </w:rPr>
              <w:t>aj nam sporočajo?</w:t>
            </w:r>
          </w:p>
        </w:tc>
      </w:tr>
    </w:tbl>
    <w:p w14:paraId="4ADAE8FF" w14:textId="77777777" w:rsidR="002E3A49" w:rsidRDefault="002E3A49" w:rsidP="00C734AF"/>
    <w:p w14:paraId="4B296091" w14:textId="77777777" w:rsidR="002E3A49" w:rsidRDefault="002E3A49" w:rsidP="003A7609">
      <w:pPr>
        <w:pStyle w:val="Naslov"/>
      </w:pPr>
      <w:r>
        <w:t>namen delavnice</w:t>
      </w:r>
    </w:p>
    <w:p w14:paraId="0D6A8407" w14:textId="77777777" w:rsidR="002E3A49" w:rsidRDefault="002E3A49" w:rsidP="002E3A49">
      <w:pPr>
        <w:rPr>
          <w:shd w:val="clear" w:color="auto" w:fill="FFFFFF"/>
          <w:lang w:eastAsia="en-GB"/>
        </w:rPr>
      </w:pPr>
    </w:p>
    <w:p w14:paraId="4A57C2DB" w14:textId="1F99A5BB" w:rsidR="00595E05" w:rsidRPr="00264D07" w:rsidRDefault="00FD248D" w:rsidP="00264D07">
      <w:pPr>
        <w:pStyle w:val="alineje"/>
        <w:rPr>
          <w:rFonts w:cstheme="minorHAnsi"/>
        </w:rPr>
      </w:pPr>
      <w:r w:rsidRPr="00264D07">
        <w:rPr>
          <w:rFonts w:cstheme="minorHAnsi"/>
        </w:rPr>
        <w:t xml:space="preserve">Predstaviti ugotovitve evalvacije učinkovitosti in varnosti učnega okolja učencev in staršev, pridobljene z vprašalnikom v delavnici </w:t>
      </w:r>
      <w:r w:rsidR="00830B0C">
        <w:rPr>
          <w:rFonts w:cstheme="minorHAnsi"/>
        </w:rPr>
        <w:t>9</w:t>
      </w:r>
      <w:r w:rsidRPr="00264D07">
        <w:rPr>
          <w:rFonts w:cstheme="minorHAnsi"/>
        </w:rPr>
        <w:t>.2.</w:t>
      </w:r>
    </w:p>
    <w:p w14:paraId="23DB1BE2" w14:textId="77777777" w:rsidR="00595E05" w:rsidRPr="00264D07" w:rsidRDefault="00FD248D" w:rsidP="00264D07">
      <w:pPr>
        <w:pStyle w:val="alineje"/>
        <w:rPr>
          <w:rFonts w:cstheme="minorHAnsi"/>
        </w:rPr>
      </w:pPr>
      <w:r w:rsidRPr="00264D07">
        <w:rPr>
          <w:rFonts w:cstheme="minorHAnsi"/>
        </w:rPr>
        <w:t xml:space="preserve">Razmisliti, kaj in v kolikšni meri jih je mogoče upoštevati pri načrtovanju izboljšav lastne pedagoške prakse. </w:t>
      </w:r>
    </w:p>
    <w:p w14:paraId="27C97C27" w14:textId="77777777" w:rsidR="006A55E9" w:rsidRDefault="006A55E9" w:rsidP="00341D8D">
      <w:pPr>
        <w:pStyle w:val="alineje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77ACAFD8" w14:textId="77777777" w:rsidR="006A55E9" w:rsidRDefault="006A55E9" w:rsidP="003A7609">
      <w:pPr>
        <w:pStyle w:val="Naslov"/>
      </w:pPr>
    </w:p>
    <w:p w14:paraId="36E2DCD8" w14:textId="47B8AB38" w:rsidR="006A55E9" w:rsidRPr="003A7609" w:rsidRDefault="006A55E9" w:rsidP="003A7609">
      <w:pPr>
        <w:pStyle w:val="Naslov"/>
      </w:pPr>
      <w:r w:rsidRPr="003A7609">
        <w:t>potek delavnice</w:t>
      </w:r>
      <w:r w:rsidR="00341D8D">
        <w:t xml:space="preserve"> </w:t>
      </w:r>
    </w:p>
    <w:p w14:paraId="383F092F" w14:textId="77777777" w:rsidR="006A55E9" w:rsidRPr="006A55E9" w:rsidRDefault="006A55E9" w:rsidP="006A55E9">
      <w:pPr>
        <w:rPr>
          <w:lang w:eastAsia="en-GB"/>
        </w:rPr>
      </w:pPr>
    </w:p>
    <w:p w14:paraId="65502B2F" w14:textId="1C1B8E41" w:rsidR="00595E05" w:rsidRDefault="00FD248D" w:rsidP="00264D07">
      <w:pPr>
        <w:pStyle w:val="alineje"/>
      </w:pPr>
      <w:r w:rsidRPr="00264D07">
        <w:t xml:space="preserve">S kolegi </w:t>
      </w:r>
      <w:r w:rsidR="00BB5C69">
        <w:rPr>
          <w:b/>
          <w:bCs/>
        </w:rPr>
        <w:t>pojdite v iste</w:t>
      </w:r>
      <w:r w:rsidRPr="00264D07">
        <w:rPr>
          <w:b/>
          <w:bCs/>
        </w:rPr>
        <w:t xml:space="preserve"> skupine</w:t>
      </w:r>
      <w:r w:rsidRPr="00264D07">
        <w:t>,</w:t>
      </w:r>
      <w:r w:rsidR="00BB5C69">
        <w:t xml:space="preserve"> kot ste bili v delavnici 9</w:t>
      </w:r>
      <w:r w:rsidRPr="00264D07">
        <w:t xml:space="preserve">.1. Preglejte zapise v skupnem spletnem dokumentu (delavnica </w:t>
      </w:r>
      <w:r w:rsidR="00830B0C">
        <w:t>9</w:t>
      </w:r>
      <w:r w:rsidRPr="00264D07">
        <w:t>.1). Določite poročevalca</w:t>
      </w:r>
      <w:r w:rsidR="00BB5C69">
        <w:t xml:space="preserve"> (10 min)</w:t>
      </w:r>
      <w:r w:rsidRPr="00264D07">
        <w:t>.</w:t>
      </w:r>
    </w:p>
    <w:p w14:paraId="4F95A57B" w14:textId="77777777" w:rsidR="00264D07" w:rsidRPr="00264D07" w:rsidRDefault="00264D07" w:rsidP="00264D07">
      <w:pPr>
        <w:pStyle w:val="alineje"/>
        <w:numPr>
          <w:ilvl w:val="0"/>
          <w:numId w:val="0"/>
        </w:numPr>
        <w:ind w:left="720"/>
      </w:pPr>
    </w:p>
    <w:p w14:paraId="3AFA3FBE" w14:textId="5D89F26A" w:rsidR="00595E05" w:rsidRDefault="00FD248D" w:rsidP="00264D07">
      <w:pPr>
        <w:pStyle w:val="alineje"/>
      </w:pPr>
      <w:r w:rsidRPr="00264D07">
        <w:rPr>
          <w:b/>
          <w:bCs/>
        </w:rPr>
        <w:t>Razredniki predstavite ključne ugotovitve</w:t>
      </w:r>
      <w:r w:rsidRPr="00264D07">
        <w:t xml:space="preserve"> </w:t>
      </w:r>
      <w:r w:rsidRPr="00264D07">
        <w:rPr>
          <w:b/>
          <w:bCs/>
        </w:rPr>
        <w:t xml:space="preserve">učencev in staršev </w:t>
      </w:r>
      <w:r w:rsidRPr="00264D07">
        <w:t xml:space="preserve">glede na izbrane odgovore v vprašalnikih (delavnica </w:t>
      </w:r>
      <w:r w:rsidR="00830B0C">
        <w:t>9</w:t>
      </w:r>
      <w:r w:rsidRPr="00264D07">
        <w:t>.2) (15 minut).</w:t>
      </w:r>
    </w:p>
    <w:p w14:paraId="2D6C309E" w14:textId="77777777" w:rsidR="00264D07" w:rsidRPr="00264D07" w:rsidRDefault="00264D07" w:rsidP="00264D07">
      <w:pPr>
        <w:pStyle w:val="alineje"/>
        <w:numPr>
          <w:ilvl w:val="0"/>
          <w:numId w:val="0"/>
        </w:numPr>
      </w:pPr>
    </w:p>
    <w:p w14:paraId="2A91FA03" w14:textId="7219FC44" w:rsidR="00595E05" w:rsidRDefault="00FD248D" w:rsidP="00264D07">
      <w:pPr>
        <w:pStyle w:val="alineje"/>
      </w:pPr>
      <w:r w:rsidRPr="00264D07">
        <w:t xml:space="preserve">V skupini razmislite, </w:t>
      </w:r>
      <w:r w:rsidRPr="00FB0DC4">
        <w:rPr>
          <w:b/>
        </w:rPr>
        <w:t>katera spoznanja iz vprašalnikov učencev in staršev boste vključili v načrtovanje izboljšav izbranega področja pedagoške prakse</w:t>
      </w:r>
      <w:r w:rsidRPr="00264D07">
        <w:t xml:space="preserve">, ki ste ga določili v delavnici </w:t>
      </w:r>
      <w:r w:rsidR="00830B0C">
        <w:t>9</w:t>
      </w:r>
      <w:r w:rsidR="00BB5C69">
        <w:t xml:space="preserve">.1. Načrtujete, kako boste izboljšave konkretno vnesli v svojo pedagoško prakso </w:t>
      </w:r>
      <w:r w:rsidRPr="00264D07">
        <w:t>(</w:t>
      </w:r>
      <w:r w:rsidR="00FB0DC4">
        <w:t>2</w:t>
      </w:r>
      <w:r w:rsidRPr="00264D07">
        <w:t xml:space="preserve">0 minut). </w:t>
      </w:r>
    </w:p>
    <w:p w14:paraId="3D310C0C" w14:textId="77777777" w:rsidR="00264D07" w:rsidRPr="00264D07" w:rsidRDefault="00264D07" w:rsidP="00264D07">
      <w:pPr>
        <w:pStyle w:val="alineje"/>
        <w:numPr>
          <w:ilvl w:val="0"/>
          <w:numId w:val="0"/>
        </w:numPr>
      </w:pPr>
    </w:p>
    <w:p w14:paraId="1DA802BA" w14:textId="77777777" w:rsidR="00595E05" w:rsidRPr="00264D07" w:rsidRDefault="00FD248D" w:rsidP="00264D07">
      <w:pPr>
        <w:pStyle w:val="alineje"/>
      </w:pPr>
      <w:r w:rsidRPr="00FB0DC4">
        <w:rPr>
          <w:b/>
        </w:rPr>
        <w:t>Poročevalci predstavite razmisleke skupin</w:t>
      </w:r>
      <w:r w:rsidRPr="00264D07">
        <w:t xml:space="preserve">. Vsaka skupina </w:t>
      </w:r>
      <w:r w:rsidRPr="00FB0DC4">
        <w:rPr>
          <w:b/>
        </w:rPr>
        <w:t>načrtovane izboljšave</w:t>
      </w:r>
      <w:r w:rsidRPr="00264D07">
        <w:t xml:space="preserve"> vpiše v obrazec Analiza stanja (15 minut). </w:t>
      </w:r>
    </w:p>
    <w:p w14:paraId="517D4F4B" w14:textId="77777777" w:rsidR="00264D07" w:rsidRPr="00341D8D" w:rsidRDefault="00264D07" w:rsidP="00264D07">
      <w:pPr>
        <w:pStyle w:val="alineje"/>
        <w:numPr>
          <w:ilvl w:val="0"/>
          <w:numId w:val="0"/>
        </w:num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64D07" w14:paraId="45A682EB" w14:textId="77777777" w:rsidTr="00264D07">
        <w:tc>
          <w:tcPr>
            <w:tcW w:w="9062" w:type="dxa"/>
            <w:shd w:val="clear" w:color="auto" w:fill="16C896" w:themeFill="text1"/>
          </w:tcPr>
          <w:p w14:paraId="4F57D327" w14:textId="77777777" w:rsidR="00264D07" w:rsidRDefault="00264D07" w:rsidP="0053244A">
            <w:pPr>
              <w:pStyle w:val="Brezrazmikov"/>
              <w:rPr>
                <w:b/>
              </w:rPr>
            </w:pPr>
            <w:r w:rsidRPr="00063475">
              <w:rPr>
                <w:b/>
              </w:rPr>
              <w:t>ANALIZA STANJA</w:t>
            </w:r>
          </w:p>
          <w:p w14:paraId="774C5003" w14:textId="77777777" w:rsidR="00264D07" w:rsidRPr="00063475" w:rsidRDefault="00264D07" w:rsidP="0053244A">
            <w:pPr>
              <w:pStyle w:val="Brezrazmikov"/>
              <w:rPr>
                <w:b/>
              </w:rPr>
            </w:pPr>
            <w:r>
              <w:t>Skupinsko identificiranje izzivov z vidika učencev, staršev in izvedbe pouka.</w:t>
            </w:r>
          </w:p>
        </w:tc>
      </w:tr>
      <w:tr w:rsidR="00264D07" w14:paraId="391AB00D" w14:textId="77777777" w:rsidTr="0053244A">
        <w:tc>
          <w:tcPr>
            <w:tcW w:w="9062" w:type="dxa"/>
          </w:tcPr>
          <w:p w14:paraId="1FF946B7" w14:textId="77777777" w:rsidR="00264D07" w:rsidRPr="00D97E9A" w:rsidRDefault="00264D07" w:rsidP="0053244A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Člani skupine:</w:t>
            </w:r>
          </w:p>
        </w:tc>
      </w:tr>
      <w:tr w:rsidR="00264D07" w14:paraId="11170547" w14:textId="77777777" w:rsidTr="0053244A">
        <w:tc>
          <w:tcPr>
            <w:tcW w:w="9062" w:type="dxa"/>
          </w:tcPr>
          <w:p w14:paraId="4FE0A6D5" w14:textId="18B96D47" w:rsidR="00264D07" w:rsidRPr="00886776" w:rsidRDefault="00264D07" w:rsidP="0053244A">
            <w:pPr>
              <w:pStyle w:val="Brezrazmikov"/>
              <w:rPr>
                <w:i/>
                <w:sz w:val="20"/>
                <w:szCs w:val="20"/>
              </w:rPr>
            </w:pPr>
            <w:r>
              <w:t>Kaj želimo izboljšati (spremeniti, vpeljati) pri svojem poučevanju glede na potrebe in sporočila učencev in njihovih staršev</w:t>
            </w:r>
            <w:r w:rsidRPr="00063475">
              <w:t>?</w:t>
            </w:r>
          </w:p>
          <w:p w14:paraId="786D177C" w14:textId="77777777" w:rsidR="00264D07" w:rsidRDefault="00264D07" w:rsidP="0053244A">
            <w:pPr>
              <w:pStyle w:val="Odstavekseznama"/>
              <w:rPr>
                <w:rFonts w:cstheme="minorHAnsi"/>
              </w:rPr>
            </w:pPr>
          </w:p>
          <w:p w14:paraId="0C2AF5A6" w14:textId="77777777" w:rsidR="00264D07" w:rsidRDefault="00264D07" w:rsidP="0053244A">
            <w:pPr>
              <w:pStyle w:val="Odstavekseznama"/>
              <w:rPr>
                <w:rFonts w:cstheme="minorHAnsi"/>
              </w:rPr>
            </w:pPr>
          </w:p>
          <w:p w14:paraId="671E8FAF" w14:textId="77777777" w:rsidR="00264D07" w:rsidRDefault="00264D07" w:rsidP="0053244A">
            <w:pPr>
              <w:pStyle w:val="Odstavekseznama"/>
              <w:rPr>
                <w:rFonts w:cstheme="minorHAnsi"/>
              </w:rPr>
            </w:pPr>
          </w:p>
          <w:p w14:paraId="1A7B1720" w14:textId="77777777" w:rsidR="00264D07" w:rsidRDefault="00264D07" w:rsidP="0053244A">
            <w:pPr>
              <w:rPr>
                <w:rFonts w:cstheme="minorHAnsi"/>
              </w:rPr>
            </w:pPr>
          </w:p>
          <w:p w14:paraId="7F32E556" w14:textId="77777777" w:rsidR="00264D07" w:rsidRDefault="00264D07" w:rsidP="0053244A">
            <w:pPr>
              <w:rPr>
                <w:rFonts w:cstheme="minorHAnsi"/>
              </w:rPr>
            </w:pPr>
          </w:p>
          <w:p w14:paraId="5E9515B7" w14:textId="77777777" w:rsidR="00264D07" w:rsidRDefault="00264D07" w:rsidP="0053244A">
            <w:pPr>
              <w:rPr>
                <w:rFonts w:cstheme="minorHAnsi"/>
              </w:rPr>
            </w:pPr>
          </w:p>
          <w:p w14:paraId="186F08E4" w14:textId="77777777" w:rsidR="00264D07" w:rsidRPr="00854602" w:rsidRDefault="00264D07" w:rsidP="0053244A">
            <w:pPr>
              <w:rPr>
                <w:rFonts w:cstheme="minorHAnsi"/>
              </w:rPr>
            </w:pPr>
          </w:p>
          <w:p w14:paraId="76B4CC85" w14:textId="77777777" w:rsidR="00264D07" w:rsidRDefault="00264D07" w:rsidP="0053244A">
            <w:pPr>
              <w:pStyle w:val="Odstavekseznama"/>
              <w:rPr>
                <w:rFonts w:cstheme="minorHAnsi"/>
              </w:rPr>
            </w:pPr>
          </w:p>
        </w:tc>
      </w:tr>
    </w:tbl>
    <w:p w14:paraId="3B322B1E" w14:textId="77777777" w:rsidR="00264D07" w:rsidRPr="00264D07" w:rsidRDefault="00264D07" w:rsidP="00264D07">
      <w:pPr>
        <w:pStyle w:val="alineje"/>
        <w:numPr>
          <w:ilvl w:val="0"/>
          <w:numId w:val="0"/>
        </w:numPr>
      </w:pPr>
    </w:p>
    <w:p w14:paraId="0EACEBD4" w14:textId="5975A25D" w:rsidR="00595E05" w:rsidRDefault="00FD248D" w:rsidP="00264D07">
      <w:pPr>
        <w:numPr>
          <w:ilvl w:val="0"/>
          <w:numId w:val="4"/>
        </w:numPr>
      </w:pPr>
      <w:r w:rsidRPr="00264D07">
        <w:lastRenderedPageBreak/>
        <w:t xml:space="preserve">Preglejte zapise v obrazcu Analiza stanja in </w:t>
      </w:r>
      <w:r w:rsidRPr="00FB0DC4">
        <w:rPr>
          <w:b/>
        </w:rPr>
        <w:t>načrtujte dejavnosti in dokaze za spremljanje napredka izbranega področja</w:t>
      </w:r>
      <w:r w:rsidR="00BB5C69">
        <w:t xml:space="preserve"> (15 min)</w:t>
      </w:r>
      <w:r w:rsidRPr="00264D07">
        <w:t>.</w:t>
      </w:r>
    </w:p>
    <w:p w14:paraId="1ADFD3E6" w14:textId="77777777" w:rsidR="00264D07" w:rsidRPr="00264D07" w:rsidRDefault="00264D07" w:rsidP="00264D07">
      <w:pPr>
        <w:ind w:left="720"/>
      </w:pPr>
    </w:p>
    <w:p w14:paraId="17D0D4A8" w14:textId="3C607C46" w:rsidR="00595E05" w:rsidRPr="00830B0C" w:rsidRDefault="00FD248D" w:rsidP="00264D07">
      <w:pPr>
        <w:numPr>
          <w:ilvl w:val="0"/>
          <w:numId w:val="4"/>
        </w:numPr>
      </w:pPr>
      <w:r w:rsidRPr="00264D07">
        <w:rPr>
          <w:b/>
          <w:bCs/>
        </w:rPr>
        <w:t>Dejavnosti in dokaze</w:t>
      </w:r>
      <w:r w:rsidRPr="00264D07">
        <w:t xml:space="preserve"> za spremljanje napredka izbranega področja </w:t>
      </w:r>
      <w:r w:rsidRPr="00264D07">
        <w:rPr>
          <w:b/>
          <w:bCs/>
        </w:rPr>
        <w:t>zapišite v obrazec</w:t>
      </w:r>
      <w:r w:rsidRPr="00264D07">
        <w:t xml:space="preserve"> </w:t>
      </w:r>
      <w:r w:rsidRPr="00F07CC5">
        <w:rPr>
          <w:iCs/>
        </w:rPr>
        <w:t>Nač</w:t>
      </w:r>
      <w:bookmarkStart w:id="0" w:name="_GoBack"/>
      <w:bookmarkEnd w:id="0"/>
      <w:r w:rsidRPr="00F07CC5">
        <w:rPr>
          <w:iCs/>
        </w:rPr>
        <w:t>rtovanje izboljšav</w:t>
      </w:r>
      <w:r w:rsidR="00BB5C69">
        <w:rPr>
          <w:i/>
          <w:iCs/>
        </w:rPr>
        <w:t xml:space="preserve"> </w:t>
      </w:r>
      <w:r w:rsidR="00BB5C69" w:rsidRPr="00BB5C69">
        <w:rPr>
          <w:iCs/>
        </w:rPr>
        <w:t>(15 min)</w:t>
      </w:r>
      <w:r w:rsidRPr="00BB5C69">
        <w:rPr>
          <w:iCs/>
        </w:rPr>
        <w:t>.</w:t>
      </w:r>
    </w:p>
    <w:p w14:paraId="495350B3" w14:textId="77777777" w:rsidR="00830B0C" w:rsidRDefault="00830B0C" w:rsidP="00830B0C">
      <w:pPr>
        <w:pStyle w:val="Odstavekseznama"/>
      </w:pPr>
    </w:p>
    <w:p w14:paraId="1A7D05C7" w14:textId="2A3EC4F9" w:rsidR="00830B0C" w:rsidRPr="00264D07" w:rsidRDefault="00830B0C" w:rsidP="00830B0C">
      <w:pPr>
        <w:ind w:left="720"/>
      </w:pPr>
      <w:r w:rsidRPr="00830B0C">
        <w:rPr>
          <w:noProof/>
          <w:lang w:eastAsia="sl-SI"/>
        </w:rPr>
        <w:drawing>
          <wp:inline distT="0" distB="0" distL="0" distR="0" wp14:anchorId="45175FCB" wp14:editId="5F38D858">
            <wp:extent cx="5523865" cy="4527550"/>
            <wp:effectExtent l="0" t="0" r="635" b="6350"/>
            <wp:docPr id="5" name="Označba mesta vseb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značba mesta vsebine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7519" t="18361" r="18037" b="6964"/>
                    <a:stretch/>
                  </pic:blipFill>
                  <pic:spPr>
                    <a:xfrm>
                      <a:off x="0" y="0"/>
                      <a:ext cx="5530623" cy="453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EA0D" w14:textId="77777777" w:rsidR="00264D07" w:rsidRDefault="00264D07" w:rsidP="00264D07">
      <w:pPr>
        <w:pStyle w:val="Odstavekseznama"/>
      </w:pPr>
    </w:p>
    <w:p w14:paraId="2371D755" w14:textId="77777777" w:rsidR="00595E05" w:rsidRPr="00264D07" w:rsidRDefault="00FD248D" w:rsidP="00264D07">
      <w:pPr>
        <w:numPr>
          <w:ilvl w:val="0"/>
          <w:numId w:val="4"/>
        </w:numPr>
      </w:pPr>
      <w:r w:rsidRPr="00264D07">
        <w:t xml:space="preserve">V naslednjih treh mesecih </w:t>
      </w:r>
      <w:r w:rsidRPr="00264D07">
        <w:rPr>
          <w:b/>
          <w:bCs/>
        </w:rPr>
        <w:t>izvajajte dogovorjene dejavnosti pri svojem pouku</w:t>
      </w:r>
      <w:r w:rsidRPr="00264D07">
        <w:t xml:space="preserve">, </w:t>
      </w:r>
      <w:r w:rsidRPr="00264D07">
        <w:rPr>
          <w:b/>
          <w:bCs/>
        </w:rPr>
        <w:t>zbirajte dokaze, spremljajte in vrednotite doseganje zastavljenih ciljev</w:t>
      </w:r>
      <w:r w:rsidRPr="00264D07">
        <w:t xml:space="preserve">. S kolegi iz vaše skupine se vsaj enkrat mesečno srečajte in si izmenjajte ugotovitve. Pri tem vam je lahko v podporo tudi spremljanje pouka drug drugega. </w:t>
      </w:r>
    </w:p>
    <w:p w14:paraId="615E8CDA" w14:textId="77777777" w:rsidR="00264D07" w:rsidRPr="00264D07" w:rsidRDefault="00264D07" w:rsidP="00264D07">
      <w:pPr>
        <w:ind w:left="720"/>
      </w:pPr>
    </w:p>
    <w:p w14:paraId="034E7126" w14:textId="77777777" w:rsidR="00264D07" w:rsidRDefault="00264D07" w:rsidP="002E3A49"/>
    <w:sectPr w:rsidR="00264D07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3D7D" w14:textId="77777777" w:rsidR="00C745DA" w:rsidRDefault="00C745DA" w:rsidP="0088078F">
      <w:r>
        <w:separator/>
      </w:r>
    </w:p>
  </w:endnote>
  <w:endnote w:type="continuationSeparator" w:id="0">
    <w:p w14:paraId="0AFE15D6" w14:textId="77777777" w:rsidR="00C745DA" w:rsidRDefault="00C745DA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C0F5" w14:textId="77777777" w:rsidR="0079579E" w:rsidRDefault="0079579E" w:rsidP="0088078F">
    <w:pPr>
      <w:rPr>
        <w:rFonts w:cs="Times New Roman (Body CS)"/>
        <w:color w:val="16C896" w:themeColor="text1"/>
      </w:rPr>
    </w:pPr>
  </w:p>
  <w:p w14:paraId="00036321" w14:textId="77777777" w:rsidR="0079579E" w:rsidRPr="0088078F" w:rsidRDefault="0023218C" w:rsidP="0088078F">
    <w:pPr>
      <w:rPr>
        <w:rFonts w:cs="Times New Roman (Body CS)"/>
        <w:color w:val="16C896" w:themeColor="text1"/>
      </w:rPr>
    </w:pPr>
    <w:r w:rsidRPr="0023218C">
      <w:rPr>
        <w:rFonts w:cs="Times New Roman (Body CS)"/>
        <w:noProof/>
        <w:color w:val="16C896" w:themeColor="text1"/>
        <w:lang w:eastAsia="sl-SI"/>
      </w:rPr>
      <w:drawing>
        <wp:inline distT="0" distB="0" distL="0" distR="0" wp14:anchorId="15D7D2C8" wp14:editId="13BDFF47">
          <wp:extent cx="5731510" cy="3479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E9344" w14:textId="77777777" w:rsidR="00C745DA" w:rsidRDefault="00C745DA" w:rsidP="0088078F">
      <w:r>
        <w:separator/>
      </w:r>
    </w:p>
  </w:footnote>
  <w:footnote w:type="continuationSeparator" w:id="0">
    <w:p w14:paraId="38EB1065" w14:textId="77777777" w:rsidR="00C745DA" w:rsidRDefault="00C745DA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7535" w14:textId="77777777"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542B0F1E" wp14:editId="12EFD555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2A6"/>
    <w:multiLevelType w:val="hybridMultilevel"/>
    <w:tmpl w:val="56C2DFAC"/>
    <w:lvl w:ilvl="0" w:tplc="75E41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86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27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C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AC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ED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E3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3A2"/>
    <w:multiLevelType w:val="hybridMultilevel"/>
    <w:tmpl w:val="AD506686"/>
    <w:lvl w:ilvl="0" w:tplc="794A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2E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EE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60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A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A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AC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2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0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103283"/>
    <w:multiLevelType w:val="hybridMultilevel"/>
    <w:tmpl w:val="1390CAE4"/>
    <w:lvl w:ilvl="0" w:tplc="2B548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8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A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6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2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AF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65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E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4D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10F65"/>
    <w:multiLevelType w:val="hybridMultilevel"/>
    <w:tmpl w:val="7BBAFD98"/>
    <w:lvl w:ilvl="0" w:tplc="39DE6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4B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40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21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0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6B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AB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7A3B4E"/>
    <w:multiLevelType w:val="hybridMultilevel"/>
    <w:tmpl w:val="E010897A"/>
    <w:lvl w:ilvl="0" w:tplc="96A00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83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6B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CF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7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4C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FE6609"/>
    <w:multiLevelType w:val="hybridMultilevel"/>
    <w:tmpl w:val="85744204"/>
    <w:lvl w:ilvl="0" w:tplc="DF08E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68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2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49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6A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08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29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07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3B7B7E"/>
    <w:multiLevelType w:val="hybridMultilevel"/>
    <w:tmpl w:val="C4D8076A"/>
    <w:lvl w:ilvl="0" w:tplc="D0BA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41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49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25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6D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C7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0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23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23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9A6EBE"/>
    <w:multiLevelType w:val="hybridMultilevel"/>
    <w:tmpl w:val="880A59F6"/>
    <w:lvl w:ilvl="0" w:tplc="9F96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3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E0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64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7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E0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E8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8D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AA4018"/>
    <w:multiLevelType w:val="hybridMultilevel"/>
    <w:tmpl w:val="26FAB218"/>
    <w:lvl w:ilvl="0" w:tplc="C908B9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158D8"/>
    <w:multiLevelType w:val="hybridMultilevel"/>
    <w:tmpl w:val="432090BA"/>
    <w:lvl w:ilvl="0" w:tplc="AF721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A0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09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0F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0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9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41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88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AF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86147C"/>
    <w:multiLevelType w:val="hybridMultilevel"/>
    <w:tmpl w:val="23E46728"/>
    <w:lvl w:ilvl="0" w:tplc="09242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4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C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C0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F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82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88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20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07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6C896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16C896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E7F68"/>
    <w:multiLevelType w:val="hybridMultilevel"/>
    <w:tmpl w:val="03566F94"/>
    <w:lvl w:ilvl="0" w:tplc="0C242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6C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8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C2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00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8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41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44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67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A920D0"/>
    <w:multiLevelType w:val="hybridMultilevel"/>
    <w:tmpl w:val="203ACE06"/>
    <w:lvl w:ilvl="0" w:tplc="725E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49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8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28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C0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C1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1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61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A2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E66FE6"/>
    <w:multiLevelType w:val="hybridMultilevel"/>
    <w:tmpl w:val="1488F9CC"/>
    <w:lvl w:ilvl="0" w:tplc="CA64F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3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CF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47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AB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A9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3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23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A1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7B3E2E"/>
    <w:multiLevelType w:val="hybridMultilevel"/>
    <w:tmpl w:val="52FE539E"/>
    <w:lvl w:ilvl="0" w:tplc="662C2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4E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4D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0E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CB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25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27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CC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28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4741DA"/>
    <w:multiLevelType w:val="hybridMultilevel"/>
    <w:tmpl w:val="17D0F086"/>
    <w:lvl w:ilvl="0" w:tplc="CC2A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22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2F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A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A3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A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8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6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80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C359FD"/>
    <w:multiLevelType w:val="hybridMultilevel"/>
    <w:tmpl w:val="FE4EB000"/>
    <w:lvl w:ilvl="0" w:tplc="6F1E6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4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E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0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42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8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08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4"/>
  </w:num>
  <w:num w:numId="5">
    <w:abstractNumId w:val="19"/>
  </w:num>
  <w:num w:numId="6">
    <w:abstractNumId w:val="9"/>
  </w:num>
  <w:num w:numId="7">
    <w:abstractNumId w:val="20"/>
  </w:num>
  <w:num w:numId="8">
    <w:abstractNumId w:val="2"/>
  </w:num>
  <w:num w:numId="9">
    <w:abstractNumId w:val="12"/>
  </w:num>
  <w:num w:numId="10">
    <w:abstractNumId w:val="7"/>
  </w:num>
  <w:num w:numId="11">
    <w:abstractNumId w:val="18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  <w:num w:numId="16">
    <w:abstractNumId w:val="0"/>
  </w:num>
  <w:num w:numId="17">
    <w:abstractNumId w:val="16"/>
  </w:num>
  <w:num w:numId="18">
    <w:abstractNumId w:val="8"/>
  </w:num>
  <w:num w:numId="19">
    <w:abstractNumId w:val="17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09"/>
    <w:rsid w:val="001036D8"/>
    <w:rsid w:val="001278DE"/>
    <w:rsid w:val="0023218C"/>
    <w:rsid w:val="00264D07"/>
    <w:rsid w:val="00277AD8"/>
    <w:rsid w:val="002E3A49"/>
    <w:rsid w:val="00341D8D"/>
    <w:rsid w:val="0038084A"/>
    <w:rsid w:val="003A7609"/>
    <w:rsid w:val="00447643"/>
    <w:rsid w:val="00573E7F"/>
    <w:rsid w:val="00595E05"/>
    <w:rsid w:val="005A61DC"/>
    <w:rsid w:val="005A6BA1"/>
    <w:rsid w:val="005B7324"/>
    <w:rsid w:val="00660C7E"/>
    <w:rsid w:val="00691A3D"/>
    <w:rsid w:val="006A55E9"/>
    <w:rsid w:val="00764C21"/>
    <w:rsid w:val="0079579E"/>
    <w:rsid w:val="00830B0C"/>
    <w:rsid w:val="0088078F"/>
    <w:rsid w:val="008B2A78"/>
    <w:rsid w:val="00901A05"/>
    <w:rsid w:val="00AF5CC4"/>
    <w:rsid w:val="00B03F2B"/>
    <w:rsid w:val="00BB5C69"/>
    <w:rsid w:val="00C734AF"/>
    <w:rsid w:val="00C745DA"/>
    <w:rsid w:val="00D0732C"/>
    <w:rsid w:val="00D074D8"/>
    <w:rsid w:val="00D4743F"/>
    <w:rsid w:val="00DE3B4D"/>
    <w:rsid w:val="00E7377D"/>
    <w:rsid w:val="00F07CC5"/>
    <w:rsid w:val="00F97438"/>
    <w:rsid w:val="00FB0DC4"/>
    <w:rsid w:val="00FD248D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E5E3A"/>
  <w15:chartTrackingRefBased/>
  <w15:docId w15:val="{A4C66F99-1D01-4FC4-9471-FEAA72A6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16C896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16C896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3A7609"/>
    <w:pPr>
      <w:contextualSpacing/>
    </w:pPr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eastAsia="en-GB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3A7609"/>
    <w:rPr>
      <w:rFonts w:asciiTheme="majorHAnsi" w:eastAsia="Times New Roman" w:hAnsiTheme="majorHAnsi" w:cstheme="majorHAnsi"/>
      <w:caps/>
      <w:color w:val="16C896" w:themeColor="text1"/>
      <w:kern w:val="28"/>
      <w:sz w:val="28"/>
      <w:szCs w:val="56"/>
      <w:lang w:val="sl-SI" w:eastAsia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56ECC2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56ECC2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7CF0CF" w:themeColor="text1" w:themeTint="80"/>
        <w:bottom w:val="single" w:sz="4" w:space="0" w:color="7CF0C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CF0C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CF0C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2Vert">
      <w:tblPr/>
      <w:tcPr>
        <w:tcBorders>
          <w:left w:val="single" w:sz="4" w:space="0" w:color="7CF0CF" w:themeColor="text1" w:themeTint="80"/>
          <w:right w:val="single" w:sz="4" w:space="0" w:color="7CF0CF" w:themeColor="text1" w:themeTint="80"/>
        </w:tcBorders>
      </w:tcPr>
    </w:tblStylePr>
    <w:tblStylePr w:type="band1Horz">
      <w:tblPr/>
      <w:tcPr>
        <w:tcBorders>
          <w:top w:val="single" w:sz="4" w:space="0" w:color="7CF0CF" w:themeColor="text1" w:themeTint="80"/>
          <w:bottom w:val="single" w:sz="4" w:space="0" w:color="7CF0C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character" w:customStyle="1" w:styleId="st">
    <w:name w:val="st"/>
    <w:basedOn w:val="Privzetapisavaodstavka"/>
    <w:rsid w:val="00341D8D"/>
  </w:style>
  <w:style w:type="character" w:styleId="Pripombasklic">
    <w:name w:val="annotation reference"/>
    <w:basedOn w:val="Privzetapisavaodstavka"/>
    <w:uiPriority w:val="99"/>
    <w:semiHidden/>
    <w:unhideWhenUsed/>
    <w:rsid w:val="00AF5CC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5CC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5CC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5C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5CC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5CC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5CC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ivzetapisavaodstavka"/>
    <w:rsid w:val="00BB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21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9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1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9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1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8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KAKO%202023\3.1%20Varno%20in%20u&#269;inkovito%20u&#269;no%20okolje%20v%20o&#269;eh%20u&#269;iteljev.dotx" TargetMode="External"/></Relationships>
</file>

<file path=word/theme/theme1.xml><?xml version="1.0" encoding="utf-8"?>
<a:theme xmlns:a="http://schemas.openxmlformats.org/drawingml/2006/main" name="Office Theme">
  <a:themeElements>
    <a:clrScheme name="kako 1">
      <a:dk1>
        <a:srgbClr val="16C896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3.1 Varno in učinkovito učno okolje v očeh učiteljev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</cp:lastModifiedBy>
  <cp:revision>2</cp:revision>
  <dcterms:created xsi:type="dcterms:W3CDTF">2023-07-17T06:57:00Z</dcterms:created>
  <dcterms:modified xsi:type="dcterms:W3CDTF">2023-07-17T06:57:00Z</dcterms:modified>
</cp:coreProperties>
</file>